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4D2A" w14:textId="6F3FFFD8" w:rsidR="00956DD6" w:rsidRDefault="00F96819" w:rsidP="00956DD6">
      <w:pPr>
        <w:pStyle w:val="Title"/>
        <w:outlineLvl w:val="0"/>
        <w:rPr>
          <w:rFonts w:ascii="Calibri" w:hAnsi="Calibri" w:cs="Calibri"/>
          <w:noProof/>
          <w:sz w:val="28"/>
          <w:szCs w:val="28"/>
          <w:lang w:eastAsia="en-GB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088B4F99" wp14:editId="2F4F6C39">
            <wp:simplePos x="0" y="0"/>
            <wp:positionH relativeFrom="column">
              <wp:posOffset>2023428</wp:posOffset>
            </wp:positionH>
            <wp:positionV relativeFrom="paragraph">
              <wp:posOffset>-330200</wp:posOffset>
            </wp:positionV>
            <wp:extent cx="1938655" cy="1207135"/>
            <wp:effectExtent l="0" t="0" r="4445" b="0"/>
            <wp:wrapThrough wrapText="bothSides">
              <wp:wrapPolygon edited="0">
                <wp:start x="0" y="0"/>
                <wp:lineTo x="0" y="21134"/>
                <wp:lineTo x="21437" y="21134"/>
                <wp:lineTo x="21437" y="0"/>
                <wp:lineTo x="0" y="0"/>
              </wp:wrapPolygon>
            </wp:wrapThrough>
            <wp:docPr id="14953061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4978" w:rsidRPr="00EF08FC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 wp14:anchorId="3491320F" wp14:editId="5113E779">
            <wp:simplePos x="0" y="0"/>
            <wp:positionH relativeFrom="page">
              <wp:posOffset>5452745</wp:posOffset>
            </wp:positionH>
            <wp:positionV relativeFrom="margin">
              <wp:posOffset>-382270</wp:posOffset>
            </wp:positionV>
            <wp:extent cx="2004695" cy="1145540"/>
            <wp:effectExtent l="0" t="0" r="0" b="0"/>
            <wp:wrapSquare wrapText="bothSides"/>
            <wp:docPr id="1" name="Picture 1" descr="C:\Users\jakibell\Downloads\digital-white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ibell\Downloads\digital-white-backgroun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4" r="7487"/>
                    <a:stretch/>
                  </pic:blipFill>
                  <pic:spPr bwMode="auto">
                    <a:xfrm>
                      <a:off x="0" y="0"/>
                      <a:ext cx="200469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978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61824" behindDoc="0" locked="0" layoutInCell="1" allowOverlap="1" wp14:anchorId="3D6BA360" wp14:editId="69D83B10">
            <wp:simplePos x="0" y="0"/>
            <wp:positionH relativeFrom="margin">
              <wp:posOffset>-323215</wp:posOffset>
            </wp:positionH>
            <wp:positionV relativeFrom="margin">
              <wp:posOffset>-228600</wp:posOffset>
            </wp:positionV>
            <wp:extent cx="1609090" cy="11620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T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9969D2" w14:textId="72061AD3" w:rsidR="00F96819" w:rsidRDefault="00F96819" w:rsidP="00F96819">
      <w:pPr>
        <w:pStyle w:val="Title"/>
        <w:spacing w:before="120" w:after="120"/>
        <w:jc w:val="left"/>
        <w:rPr>
          <w:rFonts w:ascii="Calibri" w:hAnsi="Calibri" w:cs="Calibri"/>
          <w:sz w:val="28"/>
          <w:szCs w:val="28"/>
        </w:rPr>
      </w:pPr>
    </w:p>
    <w:p w14:paraId="2879B8F6" w14:textId="3FF8A78F" w:rsidR="00F96819" w:rsidRDefault="00F96819" w:rsidP="00F96819">
      <w:pPr>
        <w:pStyle w:val="Title"/>
        <w:spacing w:before="120" w:after="120"/>
        <w:jc w:val="left"/>
        <w:rPr>
          <w:rFonts w:ascii="Calibri" w:hAnsi="Calibri" w:cs="Calibri"/>
          <w:sz w:val="28"/>
          <w:szCs w:val="28"/>
        </w:rPr>
      </w:pPr>
    </w:p>
    <w:p w14:paraId="1EABE72F" w14:textId="1A0042AB" w:rsidR="00F96819" w:rsidRDefault="00F96819" w:rsidP="00F96819">
      <w:pPr>
        <w:pStyle w:val="Title"/>
        <w:spacing w:before="120" w:after="120"/>
        <w:jc w:val="left"/>
        <w:rPr>
          <w:rFonts w:ascii="Calibri" w:hAnsi="Calibri" w:cs="Calibri"/>
          <w:sz w:val="28"/>
          <w:szCs w:val="28"/>
        </w:rPr>
      </w:pPr>
      <w:r w:rsidRPr="00EF08FC">
        <w:rPr>
          <w:rFonts w:ascii="Calibri" w:hAnsi="Calibri" w:cs="Calibri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D035A7C" wp14:editId="4350D2A5">
                <wp:simplePos x="0" y="0"/>
                <wp:positionH relativeFrom="margin">
                  <wp:posOffset>922655</wp:posOffset>
                </wp:positionH>
                <wp:positionV relativeFrom="paragraph">
                  <wp:posOffset>52705</wp:posOffset>
                </wp:positionV>
                <wp:extent cx="4639310" cy="1204595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31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71FF0" w14:textId="7C6EF960" w:rsidR="00664978" w:rsidRPr="00D52635" w:rsidRDefault="00664978" w:rsidP="00F96819">
                            <w:pPr>
                              <w:pStyle w:val="Title"/>
                              <w:spacing w:before="120" w:after="1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52635">
                              <w:rPr>
                                <w:rFonts w:cs="Arial"/>
                                <w:sz w:val="28"/>
                                <w:szCs w:val="28"/>
                              </w:rPr>
                              <w:t>CONTRACT APPLICATION</w:t>
                            </w:r>
                          </w:p>
                          <w:p w14:paraId="775C8E77" w14:textId="77777777" w:rsidR="00964B66" w:rsidRDefault="00F96819" w:rsidP="00F96819">
                            <w:pPr>
                              <w:pStyle w:val="Title"/>
                              <w:spacing w:before="120" w:after="1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Facilitator for </w:t>
                            </w:r>
                          </w:p>
                          <w:p w14:paraId="654B0456" w14:textId="77777777" w:rsidR="00964B66" w:rsidRPr="00964B66" w:rsidRDefault="00F96819" w:rsidP="00F96819">
                            <w:pPr>
                              <w:pStyle w:val="Title"/>
                              <w:spacing w:before="120" w:after="120"/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964B66"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  <w:t>Green Screen</w:t>
                            </w:r>
                            <w:r w:rsidR="00964B66" w:rsidRPr="00964B66"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Youth Engagement Project</w:t>
                            </w:r>
                          </w:p>
                          <w:p w14:paraId="5E1610FB" w14:textId="08D4C30A" w:rsidR="00EF08FC" w:rsidRPr="00D52635" w:rsidRDefault="001424D2" w:rsidP="00F96819">
                            <w:pPr>
                              <w:pStyle w:val="Title"/>
                              <w:spacing w:before="120" w:after="1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Penrith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35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65pt;margin-top:4.15pt;width:365.3pt;height:94.8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" stroked="f">
                <v:textbox>
                  <w:txbxContent>
                    <w:p w14:paraId="34071FF0" w14:textId="7C6EF960" w:rsidR="00664978" w:rsidRPr="00D52635" w:rsidRDefault="00664978" w:rsidP="00F96819">
                      <w:pPr>
                        <w:pStyle w:val="Title"/>
                        <w:spacing w:before="120" w:after="12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D52635">
                        <w:rPr>
                          <w:rFonts w:cs="Arial"/>
                          <w:sz w:val="28"/>
                          <w:szCs w:val="28"/>
                        </w:rPr>
                        <w:t>CONTRACT APPLICATION</w:t>
                      </w:r>
                    </w:p>
                    <w:p w14:paraId="775C8E77" w14:textId="77777777" w:rsidR="00964B66" w:rsidRDefault="00F96819" w:rsidP="00F96819">
                      <w:pPr>
                        <w:pStyle w:val="Title"/>
                        <w:spacing w:before="120" w:after="120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Facilitator for </w:t>
                      </w:r>
                    </w:p>
                    <w:p w14:paraId="654B0456" w14:textId="77777777" w:rsidR="00964B66" w:rsidRPr="00964B66" w:rsidRDefault="00F96819" w:rsidP="00F96819">
                      <w:pPr>
                        <w:pStyle w:val="Title"/>
                        <w:spacing w:before="120" w:after="120"/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</w:pPr>
                      <w:r w:rsidRPr="00964B66"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  <w:t>Green Screen</w:t>
                      </w:r>
                      <w:r w:rsidR="00964B66" w:rsidRPr="00964B66"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  <w:t xml:space="preserve"> Youth Engagement Project</w:t>
                      </w:r>
                    </w:p>
                    <w:p w14:paraId="5E1610FB" w14:textId="08D4C30A" w:rsidR="00EF08FC" w:rsidRPr="00D52635" w:rsidRDefault="001424D2" w:rsidP="00F96819">
                      <w:pPr>
                        <w:pStyle w:val="Title"/>
                        <w:spacing w:before="120" w:after="120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Penrith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BA6FBF" w14:textId="1792BD18" w:rsidR="00F96819" w:rsidRDefault="00F96819" w:rsidP="00F96819">
      <w:pPr>
        <w:pStyle w:val="Title"/>
        <w:spacing w:before="120" w:after="120"/>
        <w:jc w:val="left"/>
        <w:rPr>
          <w:rFonts w:ascii="Calibri" w:hAnsi="Calibri" w:cs="Calibri"/>
          <w:sz w:val="28"/>
          <w:szCs w:val="28"/>
        </w:rPr>
      </w:pPr>
    </w:p>
    <w:p w14:paraId="4482AC34" w14:textId="77777777" w:rsidR="00024FAA" w:rsidRDefault="00024FAA" w:rsidP="00F96819">
      <w:pPr>
        <w:pStyle w:val="Title"/>
        <w:spacing w:before="120" w:after="120"/>
        <w:jc w:val="left"/>
        <w:rPr>
          <w:rFonts w:ascii="Calibri" w:hAnsi="Calibri" w:cs="Calibri"/>
          <w:sz w:val="28"/>
          <w:szCs w:val="28"/>
        </w:rPr>
      </w:pPr>
    </w:p>
    <w:p w14:paraId="3D4559A5" w14:textId="77777777" w:rsidR="00956DD6" w:rsidRPr="00D52635" w:rsidRDefault="00956DD6" w:rsidP="009234B2">
      <w:pPr>
        <w:pStyle w:val="BodyText2"/>
        <w:spacing w:before="120" w:line="276" w:lineRule="auto"/>
        <w:jc w:val="center"/>
        <w:rPr>
          <w:rFonts w:cs="Arial"/>
          <w:sz w:val="22"/>
          <w:szCs w:val="22"/>
        </w:rPr>
      </w:pPr>
    </w:p>
    <w:p w14:paraId="75869AC6" w14:textId="77777777" w:rsidR="003F6168" w:rsidRDefault="003F6168" w:rsidP="009234B2">
      <w:pPr>
        <w:pStyle w:val="BodyText2"/>
        <w:spacing w:before="120" w:line="276" w:lineRule="auto"/>
        <w:jc w:val="center"/>
        <w:rPr>
          <w:rFonts w:cs="Arial"/>
          <w:sz w:val="22"/>
          <w:szCs w:val="22"/>
        </w:rPr>
      </w:pPr>
    </w:p>
    <w:p w14:paraId="76339BFF" w14:textId="36EB2210" w:rsidR="00DD1ADD" w:rsidRPr="00D52635" w:rsidRDefault="008C4F03" w:rsidP="009234B2">
      <w:pPr>
        <w:pStyle w:val="BodyText2"/>
        <w:spacing w:before="120" w:line="276" w:lineRule="auto"/>
        <w:jc w:val="center"/>
        <w:rPr>
          <w:rFonts w:cs="Arial"/>
          <w:sz w:val="22"/>
          <w:szCs w:val="22"/>
        </w:rPr>
      </w:pPr>
      <w:r w:rsidRPr="00D52635">
        <w:rPr>
          <w:rFonts w:cs="Arial"/>
          <w:sz w:val="22"/>
          <w:szCs w:val="22"/>
        </w:rPr>
        <w:t>Please use this application form</w:t>
      </w:r>
      <w:r w:rsidR="00D730E1" w:rsidRPr="00D52635">
        <w:rPr>
          <w:rFonts w:cs="Arial"/>
          <w:sz w:val="22"/>
          <w:szCs w:val="22"/>
        </w:rPr>
        <w:t>. D</w:t>
      </w:r>
      <w:r w:rsidRPr="00D52635">
        <w:rPr>
          <w:rFonts w:cs="Arial"/>
          <w:sz w:val="22"/>
          <w:szCs w:val="22"/>
        </w:rPr>
        <w:t>o not send a CV as these will not be considered.</w:t>
      </w:r>
    </w:p>
    <w:p w14:paraId="672A6659" w14:textId="77777777" w:rsidR="007771D9" w:rsidRPr="00D52635" w:rsidRDefault="007771D9" w:rsidP="009234B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4503DB" w14:textId="12CBB298" w:rsidR="006C3A57" w:rsidRPr="00D52635" w:rsidRDefault="00711F6B" w:rsidP="009234B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52635">
        <w:rPr>
          <w:rFonts w:ascii="Arial" w:hAnsi="Arial" w:cs="Arial"/>
          <w:sz w:val="22"/>
          <w:szCs w:val="22"/>
        </w:rPr>
        <w:t>Closing date for return of applications is</w:t>
      </w:r>
      <w:r w:rsidRPr="00D52635">
        <w:rPr>
          <w:rFonts w:ascii="Arial" w:hAnsi="Arial" w:cs="Arial"/>
          <w:b/>
          <w:bCs/>
          <w:sz w:val="22"/>
          <w:szCs w:val="22"/>
        </w:rPr>
        <w:t xml:space="preserve"> </w:t>
      </w:r>
      <w:r w:rsidR="004A4FC6" w:rsidRPr="00D52635">
        <w:rPr>
          <w:rFonts w:ascii="Arial" w:hAnsi="Arial" w:cs="Arial"/>
          <w:b/>
          <w:bCs/>
          <w:sz w:val="22"/>
          <w:szCs w:val="22"/>
        </w:rPr>
        <w:t>12 noon</w:t>
      </w:r>
      <w:r w:rsidR="0098410C" w:rsidRPr="00D52635">
        <w:rPr>
          <w:rFonts w:ascii="Arial" w:hAnsi="Arial" w:cs="Arial"/>
          <w:b/>
          <w:bCs/>
          <w:sz w:val="22"/>
          <w:szCs w:val="22"/>
        </w:rPr>
        <w:t xml:space="preserve"> on </w:t>
      </w:r>
      <w:r w:rsidR="003F6168">
        <w:rPr>
          <w:rFonts w:ascii="Arial" w:hAnsi="Arial" w:cs="Arial"/>
          <w:b/>
          <w:bCs/>
          <w:sz w:val="22"/>
          <w:szCs w:val="22"/>
        </w:rPr>
        <w:t>Thursday 30</w:t>
      </w:r>
      <w:r w:rsidR="003F6168" w:rsidRPr="003F616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F6168">
        <w:rPr>
          <w:rFonts w:ascii="Arial" w:hAnsi="Arial" w:cs="Arial"/>
          <w:b/>
          <w:bCs/>
          <w:sz w:val="22"/>
          <w:szCs w:val="22"/>
        </w:rPr>
        <w:t xml:space="preserve"> </w:t>
      </w:r>
      <w:r w:rsidR="00024FAA">
        <w:rPr>
          <w:rFonts w:ascii="Arial" w:hAnsi="Arial" w:cs="Arial"/>
          <w:b/>
          <w:bCs/>
          <w:sz w:val="22"/>
          <w:szCs w:val="22"/>
        </w:rPr>
        <w:t xml:space="preserve"> January 2025</w:t>
      </w:r>
      <w:r w:rsidR="006C3A57" w:rsidRPr="00D52635">
        <w:rPr>
          <w:rFonts w:ascii="Arial" w:hAnsi="Arial" w:cs="Arial"/>
          <w:b/>
          <w:bCs/>
          <w:sz w:val="22"/>
          <w:szCs w:val="22"/>
        </w:rPr>
        <w:t>.</w:t>
      </w:r>
    </w:p>
    <w:p w14:paraId="45AC4013" w14:textId="77777777" w:rsidR="00D5260E" w:rsidRPr="00D52635" w:rsidRDefault="00D5260E" w:rsidP="009234B2">
      <w:p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217"/>
      </w:tblGrid>
      <w:tr w:rsidR="00111F34" w:rsidRPr="00D52635" w14:paraId="029C0EA8" w14:textId="77777777" w:rsidTr="00736332">
        <w:trPr>
          <w:cantSplit/>
        </w:trPr>
        <w:tc>
          <w:tcPr>
            <w:tcW w:w="2353" w:type="pct"/>
          </w:tcPr>
          <w:p w14:paraId="143742E4" w14:textId="3012DE8A" w:rsidR="00D3660A" w:rsidRPr="00D52635" w:rsidRDefault="3A85E7CC" w:rsidP="009234B2">
            <w:pPr>
              <w:spacing w:after="120" w:line="276" w:lineRule="auto"/>
              <w:ind w:left="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D52635">
              <w:rPr>
                <w:rFonts w:ascii="Arial" w:hAnsi="Arial" w:cs="Arial"/>
                <w:b/>
                <w:bCs/>
                <w:sz w:val="22"/>
                <w:szCs w:val="22"/>
              </w:rPr>
              <w:t>urname</w:t>
            </w:r>
            <w:r w:rsidR="001A4C62" w:rsidRPr="00D526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53C45B68" w14:textId="729689F4" w:rsidR="00D3660A" w:rsidRPr="00D52635" w:rsidRDefault="00D3660A" w:rsidP="009234B2">
            <w:pPr>
              <w:spacing w:after="120" w:line="276" w:lineRule="auto"/>
              <w:ind w:left="5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47" w:type="pct"/>
          </w:tcPr>
          <w:p w14:paraId="15740AA0" w14:textId="5953A7ED" w:rsidR="00111F34" w:rsidRPr="00D52635" w:rsidRDefault="00111F34" w:rsidP="009234B2">
            <w:pPr>
              <w:spacing w:after="120" w:line="276" w:lineRule="auto"/>
              <w:ind w:left="51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D52635">
              <w:rPr>
                <w:rFonts w:ascii="Arial" w:hAnsi="Arial" w:cs="Arial"/>
                <w:b/>
                <w:sz w:val="22"/>
                <w:szCs w:val="22"/>
              </w:rPr>
              <w:t xml:space="preserve">orename/s: </w:t>
            </w:r>
          </w:p>
        </w:tc>
      </w:tr>
      <w:tr w:rsidR="00111F34" w:rsidRPr="00D52635" w14:paraId="3F6B838F" w14:textId="77777777" w:rsidTr="00736332">
        <w:trPr>
          <w:cantSplit/>
        </w:trPr>
        <w:tc>
          <w:tcPr>
            <w:tcW w:w="5000" w:type="pct"/>
            <w:gridSpan w:val="2"/>
          </w:tcPr>
          <w:p w14:paraId="583E84DF" w14:textId="77777777" w:rsidR="00111F34" w:rsidRDefault="00D730E1" w:rsidP="009234B2">
            <w:pPr>
              <w:spacing w:after="120" w:line="276" w:lineRule="auto"/>
              <w:ind w:left="51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Home a</w:t>
            </w:r>
            <w:r w:rsidR="00111F34" w:rsidRPr="00D52635">
              <w:rPr>
                <w:rFonts w:ascii="Arial" w:hAnsi="Arial" w:cs="Arial"/>
                <w:b/>
                <w:sz w:val="22"/>
                <w:szCs w:val="22"/>
              </w:rPr>
              <w:t xml:space="preserve">ddress: </w:t>
            </w:r>
          </w:p>
          <w:p w14:paraId="6CB3399D" w14:textId="77777777" w:rsidR="003F6168" w:rsidRPr="00D52635" w:rsidRDefault="003F6168" w:rsidP="009234B2">
            <w:pPr>
              <w:spacing w:after="120" w:line="276" w:lineRule="auto"/>
              <w:ind w:left="5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629AB2" w14:textId="270DD203" w:rsidR="00D3660A" w:rsidRPr="00D52635" w:rsidRDefault="00D3660A" w:rsidP="009234B2">
            <w:pPr>
              <w:spacing w:after="120" w:line="276" w:lineRule="auto"/>
              <w:ind w:left="5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1F34" w:rsidRPr="00D52635" w14:paraId="73AEEEB4" w14:textId="77777777" w:rsidTr="00736332">
        <w:trPr>
          <w:cantSplit/>
        </w:trPr>
        <w:tc>
          <w:tcPr>
            <w:tcW w:w="5000" w:type="pct"/>
            <w:gridSpan w:val="2"/>
          </w:tcPr>
          <w:p w14:paraId="2FCCD7D3" w14:textId="77777777" w:rsidR="00E5601A" w:rsidRDefault="00111F34" w:rsidP="009234B2">
            <w:pPr>
              <w:spacing w:after="120" w:line="276" w:lineRule="auto"/>
              <w:ind w:left="51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Address for communications (if different):</w:t>
            </w:r>
            <w:r w:rsidRPr="00D526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F763CA5" w14:textId="77777777" w:rsidR="003F6168" w:rsidRDefault="003F6168" w:rsidP="009234B2">
            <w:pPr>
              <w:spacing w:after="120" w:line="276" w:lineRule="auto"/>
              <w:ind w:left="51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FDC5CF" w14:textId="61271625" w:rsidR="003F6168" w:rsidRPr="00D52635" w:rsidRDefault="003F6168" w:rsidP="009234B2">
            <w:pPr>
              <w:spacing w:after="120" w:line="276" w:lineRule="auto"/>
              <w:ind w:left="51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F6168" w:rsidRPr="00D52635" w14:paraId="4BE1E98B" w14:textId="77777777" w:rsidTr="003F6168">
        <w:trPr>
          <w:cantSplit/>
        </w:trPr>
        <w:tc>
          <w:tcPr>
            <w:tcW w:w="5000" w:type="pct"/>
            <w:gridSpan w:val="2"/>
          </w:tcPr>
          <w:p w14:paraId="484B8F8D" w14:textId="06DA6A1F" w:rsidR="003F6168" w:rsidRPr="00D52635" w:rsidRDefault="003F6168" w:rsidP="009234B2">
            <w:pPr>
              <w:spacing w:after="120" w:line="276" w:lineRule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 xml:space="preserve">Telephone – Home: </w:t>
            </w:r>
          </w:p>
        </w:tc>
      </w:tr>
      <w:tr w:rsidR="003F6168" w:rsidRPr="00D52635" w14:paraId="0CF9B6F6" w14:textId="77777777" w:rsidTr="003F6168">
        <w:trPr>
          <w:cantSplit/>
        </w:trPr>
        <w:tc>
          <w:tcPr>
            <w:tcW w:w="5000" w:type="pct"/>
            <w:gridSpan w:val="2"/>
          </w:tcPr>
          <w:p w14:paraId="1E1EC064" w14:textId="4F225315" w:rsidR="003F6168" w:rsidRPr="00D52635" w:rsidRDefault="003F6168" w:rsidP="009234B2">
            <w:pPr>
              <w:spacing w:after="120" w:line="276" w:lineRule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 xml:space="preserve">Telephone – Mobile: </w:t>
            </w:r>
          </w:p>
        </w:tc>
      </w:tr>
      <w:tr w:rsidR="003F6168" w:rsidRPr="00D52635" w14:paraId="1DC4249F" w14:textId="77777777" w:rsidTr="00736332">
        <w:trPr>
          <w:cantSplit/>
        </w:trPr>
        <w:tc>
          <w:tcPr>
            <w:tcW w:w="5000" w:type="pct"/>
            <w:gridSpan w:val="2"/>
          </w:tcPr>
          <w:p w14:paraId="38909580" w14:textId="44F9F823" w:rsidR="003F6168" w:rsidRPr="00D52635" w:rsidRDefault="003F6168" w:rsidP="009234B2">
            <w:pPr>
              <w:spacing w:after="120" w:line="276" w:lineRule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</w:tr>
      <w:tr w:rsidR="00111F34" w:rsidRPr="00D52635" w14:paraId="76B1F4AD" w14:textId="77777777" w:rsidTr="00736332">
        <w:trPr>
          <w:cantSplit/>
        </w:trPr>
        <w:tc>
          <w:tcPr>
            <w:tcW w:w="5000" w:type="pct"/>
            <w:gridSpan w:val="2"/>
          </w:tcPr>
          <w:p w14:paraId="624002FD" w14:textId="57AFC113" w:rsidR="00111F34" w:rsidRPr="00D52635" w:rsidRDefault="00E5601A" w:rsidP="009234B2">
            <w:pPr>
              <w:spacing w:after="120" w:line="276" w:lineRule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64978" w:rsidRPr="00D52635">
              <w:rPr>
                <w:rFonts w:ascii="Arial" w:hAnsi="Arial" w:cs="Arial"/>
                <w:b/>
                <w:sz w:val="22"/>
                <w:szCs w:val="22"/>
              </w:rPr>
              <w:t xml:space="preserve">lease indicate your earliest start date: </w:t>
            </w:r>
          </w:p>
        </w:tc>
      </w:tr>
    </w:tbl>
    <w:p w14:paraId="5DAB6C7B" w14:textId="77777777" w:rsidR="007771D9" w:rsidRPr="00D52635" w:rsidRDefault="007771D9" w:rsidP="009234B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  <w:sectPr w:rsidR="007771D9" w:rsidRPr="00D52635" w:rsidSect="00DA7B3B">
          <w:headerReference w:type="even" r:id="rId14"/>
          <w:footerReference w:type="default" r:id="rId15"/>
          <w:type w:val="continuous"/>
          <w:pgSz w:w="11907" w:h="16840" w:code="9"/>
          <w:pgMar w:top="902" w:right="1134" w:bottom="1134" w:left="1134" w:header="709" w:footer="709" w:gutter="0"/>
          <w:cols w:space="708"/>
          <w:docGrid w:linePitch="360"/>
        </w:sectPr>
      </w:pPr>
    </w:p>
    <w:p w14:paraId="549C8BA9" w14:textId="77777777" w:rsidR="00D52635" w:rsidRDefault="00D52635" w:rsidP="009234B2">
      <w:p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085CB52" w14:textId="15C034AA" w:rsidR="00DD1ADD" w:rsidRPr="00D52635" w:rsidRDefault="007771D9" w:rsidP="009234B2">
      <w:pPr>
        <w:keepNext/>
        <w:spacing w:after="120" w:line="276" w:lineRule="auto"/>
        <w:ind w:right="-5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52635">
        <w:rPr>
          <w:rFonts w:ascii="Arial" w:hAnsi="Arial" w:cs="Arial"/>
          <w:b/>
          <w:sz w:val="22"/>
          <w:szCs w:val="22"/>
          <w:u w:val="single"/>
        </w:rPr>
        <w:t>QUALIFICATIONS</w:t>
      </w:r>
      <w:r w:rsidR="00964B66">
        <w:rPr>
          <w:rFonts w:ascii="Arial" w:hAnsi="Arial" w:cs="Arial"/>
          <w:b/>
          <w:sz w:val="22"/>
          <w:szCs w:val="22"/>
          <w:u w:val="single"/>
        </w:rPr>
        <w:t xml:space="preserve"> and TRAINING</w:t>
      </w:r>
    </w:p>
    <w:p w14:paraId="1E27C5F0" w14:textId="37EACADD" w:rsidR="00DD1ADD" w:rsidRPr="00D52635" w:rsidRDefault="00664978" w:rsidP="009234B2">
      <w:pPr>
        <w:keepNext/>
        <w:spacing w:after="120" w:line="276" w:lineRule="auto"/>
        <w:rPr>
          <w:rFonts w:ascii="Arial" w:hAnsi="Arial" w:cs="Arial"/>
          <w:sz w:val="22"/>
          <w:szCs w:val="22"/>
        </w:rPr>
      </w:pPr>
      <w:r w:rsidRPr="00D52635">
        <w:rPr>
          <w:rFonts w:ascii="Arial" w:hAnsi="Arial" w:cs="Arial"/>
          <w:sz w:val="22"/>
          <w:szCs w:val="22"/>
        </w:rPr>
        <w:t>Please give details</w:t>
      </w:r>
      <w:r w:rsidR="001A1DEF" w:rsidRPr="00D52635">
        <w:rPr>
          <w:rFonts w:ascii="Arial" w:hAnsi="Arial" w:cs="Arial"/>
          <w:sz w:val="22"/>
          <w:szCs w:val="22"/>
        </w:rPr>
        <w:t xml:space="preserve"> of </w:t>
      </w:r>
      <w:r w:rsidR="00024FAA">
        <w:rPr>
          <w:rFonts w:ascii="Arial" w:hAnsi="Arial" w:cs="Arial"/>
          <w:sz w:val="22"/>
          <w:szCs w:val="22"/>
        </w:rPr>
        <w:t xml:space="preserve">relevant </w:t>
      </w:r>
      <w:r w:rsidRPr="00D52635">
        <w:rPr>
          <w:rFonts w:ascii="Arial" w:hAnsi="Arial" w:cs="Arial"/>
          <w:sz w:val="22"/>
          <w:szCs w:val="22"/>
        </w:rPr>
        <w:t xml:space="preserve">qualifications you hold </w:t>
      </w:r>
      <w:r w:rsidR="001F374E">
        <w:rPr>
          <w:rFonts w:ascii="Arial" w:hAnsi="Arial" w:cs="Arial"/>
          <w:sz w:val="22"/>
          <w:szCs w:val="22"/>
        </w:rPr>
        <w:t xml:space="preserve">– </w:t>
      </w:r>
      <w:r w:rsidRPr="00D52635">
        <w:rPr>
          <w:rFonts w:ascii="Arial" w:hAnsi="Arial" w:cs="Arial"/>
          <w:sz w:val="22"/>
          <w:szCs w:val="22"/>
        </w:rPr>
        <w:t>educational, professional or other</w:t>
      </w:r>
      <w:r w:rsidR="00964B66">
        <w:rPr>
          <w:rFonts w:ascii="Arial" w:hAnsi="Arial" w:cs="Arial"/>
          <w:sz w:val="22"/>
          <w:szCs w:val="22"/>
        </w:rPr>
        <w:t xml:space="preserve"> and any other training that you feel is relevant to your application. </w:t>
      </w:r>
      <w:r w:rsidR="001F374E">
        <w:rPr>
          <w:rFonts w:ascii="Arial" w:hAnsi="Arial" w:cs="Arial"/>
          <w:sz w:val="22"/>
          <w:szCs w:val="22"/>
        </w:rPr>
        <w:t xml:space="preserve"> </w:t>
      </w:r>
      <w:r w:rsidR="001F374E" w:rsidRPr="009234B2">
        <w:rPr>
          <w:rFonts w:ascii="Arial" w:hAnsi="Arial" w:cs="Arial"/>
          <w:i/>
          <w:iCs/>
          <w:sz w:val="22"/>
          <w:szCs w:val="22"/>
        </w:rPr>
        <w:t>(</w:t>
      </w:r>
      <w:r w:rsidR="009234B2" w:rsidRPr="009234B2">
        <w:rPr>
          <w:rFonts w:ascii="Arial" w:hAnsi="Arial" w:cs="Arial"/>
          <w:i/>
          <w:iCs/>
          <w:sz w:val="22"/>
          <w:szCs w:val="22"/>
        </w:rPr>
        <w:t>Separate row for each entry.)</w:t>
      </w:r>
      <w:r w:rsidR="00964B66" w:rsidRPr="00964B6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156"/>
        <w:gridCol w:w="1131"/>
      </w:tblGrid>
      <w:tr w:rsidR="001A1DEF" w:rsidRPr="00D52635" w14:paraId="7B12B97F" w14:textId="77777777" w:rsidTr="00DA7B3B">
        <w:tc>
          <w:tcPr>
            <w:tcW w:w="4391" w:type="pct"/>
            <w:tcMar>
              <w:top w:w="113" w:type="dxa"/>
              <w:bottom w:w="113" w:type="dxa"/>
            </w:tcMar>
            <w:vAlign w:val="bottom"/>
          </w:tcPr>
          <w:p w14:paraId="25082F29" w14:textId="49B8E0A6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  <w:r w:rsidR="00964B66">
              <w:rPr>
                <w:rFonts w:ascii="Arial" w:hAnsi="Arial" w:cs="Arial"/>
                <w:b/>
                <w:sz w:val="22"/>
                <w:szCs w:val="22"/>
              </w:rPr>
              <w:t>/ Training</w:t>
            </w:r>
          </w:p>
        </w:tc>
        <w:tc>
          <w:tcPr>
            <w:tcW w:w="609" w:type="pct"/>
          </w:tcPr>
          <w:p w14:paraId="491072FA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1A1DEF" w:rsidRPr="00D52635" w14:paraId="02EB378F" w14:textId="77777777" w:rsidTr="00DA7B3B">
        <w:tc>
          <w:tcPr>
            <w:tcW w:w="4391" w:type="pct"/>
            <w:tcMar>
              <w:top w:w="113" w:type="dxa"/>
              <w:bottom w:w="113" w:type="dxa"/>
            </w:tcMar>
          </w:tcPr>
          <w:p w14:paraId="6A05A809" w14:textId="4E5A04FC" w:rsidR="00037FE5" w:rsidRPr="00D52635" w:rsidRDefault="00037FE5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9" w:type="pct"/>
          </w:tcPr>
          <w:p w14:paraId="0D0B940D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1DEF" w:rsidRPr="00D52635" w14:paraId="0E27B00A" w14:textId="77777777" w:rsidTr="00DA7B3B">
        <w:tc>
          <w:tcPr>
            <w:tcW w:w="4391" w:type="pct"/>
            <w:tcMar>
              <w:top w:w="113" w:type="dxa"/>
              <w:bottom w:w="113" w:type="dxa"/>
            </w:tcMar>
          </w:tcPr>
          <w:p w14:paraId="60061E4C" w14:textId="77777777" w:rsidR="001A1DEF" w:rsidRPr="00D52635" w:rsidRDefault="001A1DEF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9" w:type="pct"/>
          </w:tcPr>
          <w:p w14:paraId="3656B9AB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1DEF" w:rsidRPr="00D52635" w14:paraId="45FB0818" w14:textId="77777777" w:rsidTr="00DA7B3B">
        <w:tc>
          <w:tcPr>
            <w:tcW w:w="4391" w:type="pct"/>
            <w:tcMar>
              <w:top w:w="113" w:type="dxa"/>
              <w:bottom w:w="113" w:type="dxa"/>
            </w:tcMar>
          </w:tcPr>
          <w:p w14:paraId="049F31CB" w14:textId="77777777" w:rsidR="001A1DEF" w:rsidRPr="00D52635" w:rsidRDefault="001A1DEF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9" w:type="pct"/>
          </w:tcPr>
          <w:p w14:paraId="4B99056E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1DEF" w:rsidRPr="00D52635" w14:paraId="1299C43A" w14:textId="77777777" w:rsidTr="00DA7B3B">
        <w:tc>
          <w:tcPr>
            <w:tcW w:w="4391" w:type="pct"/>
            <w:tcMar>
              <w:top w:w="113" w:type="dxa"/>
              <w:bottom w:w="113" w:type="dxa"/>
            </w:tcMar>
          </w:tcPr>
          <w:p w14:paraId="4DDBEF00" w14:textId="77777777" w:rsidR="001A1DEF" w:rsidRPr="00D52635" w:rsidRDefault="001A1DEF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9" w:type="pct"/>
          </w:tcPr>
          <w:p w14:paraId="1FC39945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4B66" w:rsidRPr="00D52635" w14:paraId="40876E7A" w14:textId="77777777" w:rsidTr="00DA7B3B">
        <w:tc>
          <w:tcPr>
            <w:tcW w:w="4391" w:type="pct"/>
            <w:tcMar>
              <w:top w:w="113" w:type="dxa"/>
              <w:bottom w:w="113" w:type="dxa"/>
            </w:tcMar>
          </w:tcPr>
          <w:p w14:paraId="2C55869C" w14:textId="77777777" w:rsidR="00964B66" w:rsidRPr="00D52635" w:rsidRDefault="00964B66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9" w:type="pct"/>
          </w:tcPr>
          <w:p w14:paraId="6819CAD6" w14:textId="77777777" w:rsidR="00964B66" w:rsidRPr="00D52635" w:rsidRDefault="00964B66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4B66" w:rsidRPr="00D52635" w14:paraId="631AB086" w14:textId="77777777" w:rsidTr="00DA7B3B">
        <w:tc>
          <w:tcPr>
            <w:tcW w:w="4391" w:type="pct"/>
            <w:tcMar>
              <w:top w:w="113" w:type="dxa"/>
              <w:bottom w:w="113" w:type="dxa"/>
            </w:tcMar>
          </w:tcPr>
          <w:p w14:paraId="26A60607" w14:textId="77777777" w:rsidR="00964B66" w:rsidRPr="00D52635" w:rsidRDefault="00964B66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9" w:type="pct"/>
          </w:tcPr>
          <w:p w14:paraId="4A420DDD" w14:textId="77777777" w:rsidR="00964B66" w:rsidRPr="00D52635" w:rsidRDefault="00964B66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4B66" w:rsidRPr="00D52635" w14:paraId="03112F9B" w14:textId="77777777" w:rsidTr="00DA7B3B">
        <w:tc>
          <w:tcPr>
            <w:tcW w:w="4391" w:type="pct"/>
            <w:tcMar>
              <w:top w:w="113" w:type="dxa"/>
              <w:bottom w:w="113" w:type="dxa"/>
            </w:tcMar>
          </w:tcPr>
          <w:p w14:paraId="11F2EB56" w14:textId="77777777" w:rsidR="00964B66" w:rsidRPr="00D52635" w:rsidRDefault="00964B66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9" w:type="pct"/>
          </w:tcPr>
          <w:p w14:paraId="2F3AEFE0" w14:textId="77777777" w:rsidR="00964B66" w:rsidRPr="00D52635" w:rsidRDefault="00964B66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4B66" w:rsidRPr="00D52635" w14:paraId="36526A24" w14:textId="77777777" w:rsidTr="00DA7B3B">
        <w:tc>
          <w:tcPr>
            <w:tcW w:w="4391" w:type="pct"/>
            <w:tcMar>
              <w:top w:w="113" w:type="dxa"/>
              <w:bottom w:w="113" w:type="dxa"/>
            </w:tcMar>
          </w:tcPr>
          <w:p w14:paraId="455C0EDF" w14:textId="77777777" w:rsidR="00964B66" w:rsidRPr="00D52635" w:rsidRDefault="00964B66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9" w:type="pct"/>
          </w:tcPr>
          <w:p w14:paraId="77B35861" w14:textId="77777777" w:rsidR="00964B66" w:rsidRPr="00D52635" w:rsidRDefault="00964B66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61E34A5" w14:textId="77777777" w:rsidR="009234B2" w:rsidRPr="009234B2" w:rsidRDefault="009234B2" w:rsidP="009234B2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7E321C9" w14:textId="6AE325F7" w:rsidR="00DD1ADD" w:rsidRPr="00D52635" w:rsidRDefault="00DD1ADD" w:rsidP="009234B2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9F71317" w14:textId="7B57C900" w:rsidR="00DD1ADD" w:rsidRPr="00D52635" w:rsidRDefault="003D3764" w:rsidP="009234B2">
      <w:pPr>
        <w:keepNext/>
        <w:spacing w:after="120" w:line="276" w:lineRule="auto"/>
        <w:ind w:right="-5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52635">
        <w:rPr>
          <w:rFonts w:ascii="Arial" w:hAnsi="Arial" w:cs="Arial"/>
          <w:b/>
          <w:sz w:val="22"/>
          <w:szCs w:val="22"/>
          <w:u w:val="single"/>
        </w:rPr>
        <w:t>EMPLOYMENT</w:t>
      </w:r>
      <w:r w:rsidR="00964B66">
        <w:rPr>
          <w:rFonts w:ascii="Arial" w:hAnsi="Arial" w:cs="Arial"/>
          <w:b/>
          <w:sz w:val="22"/>
          <w:szCs w:val="22"/>
          <w:u w:val="single"/>
        </w:rPr>
        <w:t>/ RELEVANT EXPERIENCE</w:t>
      </w:r>
    </w:p>
    <w:p w14:paraId="7062EEC8" w14:textId="13996161" w:rsidR="00DD1ADD" w:rsidRPr="00D52635" w:rsidRDefault="001A1DEF" w:rsidP="009234B2">
      <w:pPr>
        <w:keepNext/>
        <w:spacing w:after="100" w:afterAutospacing="1" w:line="276" w:lineRule="auto"/>
        <w:rPr>
          <w:rFonts w:ascii="Arial" w:hAnsi="Arial" w:cs="Arial"/>
          <w:sz w:val="22"/>
          <w:szCs w:val="22"/>
        </w:rPr>
      </w:pPr>
      <w:r w:rsidRPr="00D52635">
        <w:rPr>
          <w:rFonts w:ascii="Arial" w:hAnsi="Arial" w:cs="Arial"/>
          <w:sz w:val="22"/>
          <w:szCs w:val="22"/>
        </w:rPr>
        <w:t>Please tell us about any previous jobs, contracts or volunteer roles that you feel have given you the experience needed to carry out this contract.</w:t>
      </w:r>
      <w:r w:rsidR="009234B2" w:rsidRPr="009234B2">
        <w:rPr>
          <w:rFonts w:ascii="Arial" w:hAnsi="Arial" w:cs="Arial"/>
          <w:i/>
          <w:iCs/>
          <w:sz w:val="22"/>
          <w:szCs w:val="22"/>
        </w:rPr>
        <w:t xml:space="preserve"> (Separate row for each entry.)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851"/>
        <w:gridCol w:w="850"/>
        <w:gridCol w:w="3934"/>
      </w:tblGrid>
      <w:tr w:rsidR="001A1DEF" w:rsidRPr="00D52635" w14:paraId="1AA00C1D" w14:textId="77777777" w:rsidTr="00277344">
        <w:tc>
          <w:tcPr>
            <w:tcW w:w="3652" w:type="dxa"/>
            <w:tcMar>
              <w:top w:w="113" w:type="dxa"/>
              <w:bottom w:w="113" w:type="dxa"/>
            </w:tcMar>
          </w:tcPr>
          <w:p w14:paraId="2D9A501F" w14:textId="589C4235" w:rsidR="001A1DEF" w:rsidRPr="00D52635" w:rsidRDefault="001A1DEF" w:rsidP="009234B2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Employer/client</w:t>
            </w:r>
            <w:r w:rsidR="007C52CC" w:rsidRPr="00D52635">
              <w:rPr>
                <w:rFonts w:ascii="Arial" w:hAnsi="Arial" w:cs="Arial"/>
                <w:b/>
                <w:sz w:val="22"/>
                <w:szCs w:val="22"/>
              </w:rPr>
              <w:t>/organisation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14:paraId="798F9AC3" w14:textId="77777777" w:rsidR="001A1DEF" w:rsidRPr="00D52635" w:rsidRDefault="001A1DEF" w:rsidP="009234B2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14:paraId="5FCA5544" w14:textId="77777777" w:rsidR="001A1DEF" w:rsidRPr="00D52635" w:rsidRDefault="001A1DEF" w:rsidP="009234B2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3934" w:type="dxa"/>
            <w:tcMar>
              <w:top w:w="113" w:type="dxa"/>
              <w:bottom w:w="113" w:type="dxa"/>
            </w:tcMar>
          </w:tcPr>
          <w:p w14:paraId="715BDB51" w14:textId="4C0387EE" w:rsidR="001A1DEF" w:rsidRPr="00D52635" w:rsidRDefault="001A1DEF" w:rsidP="009234B2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Your role</w:t>
            </w:r>
          </w:p>
        </w:tc>
      </w:tr>
      <w:tr w:rsidR="001A1DEF" w:rsidRPr="00D52635" w14:paraId="07547A01" w14:textId="77777777" w:rsidTr="00277344">
        <w:tc>
          <w:tcPr>
            <w:tcW w:w="3652" w:type="dxa"/>
            <w:tcMar>
              <w:top w:w="113" w:type="dxa"/>
              <w:bottom w:w="113" w:type="dxa"/>
            </w:tcMar>
          </w:tcPr>
          <w:p w14:paraId="5043CB0F" w14:textId="77777777" w:rsidR="001A1DEF" w:rsidRPr="00D52635" w:rsidRDefault="001A1DEF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14:paraId="07459315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14:paraId="6537F28F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4" w:type="dxa"/>
            <w:tcMar>
              <w:top w:w="113" w:type="dxa"/>
              <w:bottom w:w="113" w:type="dxa"/>
            </w:tcMar>
          </w:tcPr>
          <w:p w14:paraId="6DFB9E20" w14:textId="77777777" w:rsidR="001A1DEF" w:rsidRPr="00D52635" w:rsidRDefault="001A1DEF" w:rsidP="009234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DEF" w:rsidRPr="00D52635" w14:paraId="44E871BC" w14:textId="77777777" w:rsidTr="00277344">
        <w:tc>
          <w:tcPr>
            <w:tcW w:w="3652" w:type="dxa"/>
            <w:tcMar>
              <w:top w:w="113" w:type="dxa"/>
              <w:bottom w:w="113" w:type="dxa"/>
            </w:tcMar>
          </w:tcPr>
          <w:p w14:paraId="144A5D23" w14:textId="77777777" w:rsidR="001A1DEF" w:rsidRPr="00D52635" w:rsidRDefault="001A1DEF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14:paraId="738610EB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14:paraId="637805D2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4" w:type="dxa"/>
            <w:tcMar>
              <w:top w:w="113" w:type="dxa"/>
              <w:bottom w:w="113" w:type="dxa"/>
            </w:tcMar>
          </w:tcPr>
          <w:p w14:paraId="463F29E8" w14:textId="77777777" w:rsidR="001A1DEF" w:rsidRPr="00D52635" w:rsidRDefault="001A1DEF" w:rsidP="009234B2">
            <w:pPr>
              <w:pStyle w:val="Achievement"/>
              <w:numPr>
                <w:ilvl w:val="0"/>
                <w:numId w:val="0"/>
              </w:numPr>
              <w:spacing w:line="276" w:lineRule="auto"/>
              <w:ind w:left="113"/>
              <w:jc w:val="left"/>
              <w:rPr>
                <w:szCs w:val="22"/>
              </w:rPr>
            </w:pPr>
          </w:p>
        </w:tc>
      </w:tr>
      <w:tr w:rsidR="001A1DEF" w:rsidRPr="00D52635" w14:paraId="3A0FF5F2" w14:textId="77777777" w:rsidTr="00277344">
        <w:tc>
          <w:tcPr>
            <w:tcW w:w="3652" w:type="dxa"/>
            <w:tcMar>
              <w:top w:w="113" w:type="dxa"/>
              <w:bottom w:w="113" w:type="dxa"/>
            </w:tcMar>
          </w:tcPr>
          <w:p w14:paraId="5630AD66" w14:textId="77777777" w:rsidR="001A1DEF" w:rsidRPr="00D52635" w:rsidRDefault="001A1DEF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14:paraId="61829076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14:paraId="2BA226A1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4" w:type="dxa"/>
            <w:tcMar>
              <w:top w:w="113" w:type="dxa"/>
              <w:bottom w:w="113" w:type="dxa"/>
            </w:tcMar>
          </w:tcPr>
          <w:p w14:paraId="17AD93B2" w14:textId="77777777" w:rsidR="001A1DEF" w:rsidRPr="00D52635" w:rsidRDefault="001A1DEF" w:rsidP="009234B2">
            <w:pPr>
              <w:pStyle w:val="Achievement"/>
              <w:numPr>
                <w:ilvl w:val="0"/>
                <w:numId w:val="0"/>
              </w:numPr>
              <w:spacing w:line="276" w:lineRule="auto"/>
              <w:ind w:left="113"/>
              <w:jc w:val="left"/>
              <w:rPr>
                <w:szCs w:val="22"/>
              </w:rPr>
            </w:pPr>
          </w:p>
        </w:tc>
      </w:tr>
      <w:tr w:rsidR="001A1DEF" w:rsidRPr="00D52635" w14:paraId="66204FF1" w14:textId="77777777" w:rsidTr="00277344">
        <w:tc>
          <w:tcPr>
            <w:tcW w:w="3652" w:type="dxa"/>
            <w:tcMar>
              <w:top w:w="113" w:type="dxa"/>
              <w:bottom w:w="113" w:type="dxa"/>
            </w:tcMar>
          </w:tcPr>
          <w:p w14:paraId="2DBF0D7D" w14:textId="77777777" w:rsidR="001A1DEF" w:rsidRPr="00D52635" w:rsidRDefault="001A1DEF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14:paraId="6B62F1B3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14:paraId="02F2C34E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4" w:type="dxa"/>
            <w:tcMar>
              <w:top w:w="113" w:type="dxa"/>
              <w:bottom w:w="113" w:type="dxa"/>
            </w:tcMar>
          </w:tcPr>
          <w:p w14:paraId="680A4E5D" w14:textId="77777777" w:rsidR="001A1DEF" w:rsidRPr="00D52635" w:rsidRDefault="001A1DEF" w:rsidP="009234B2">
            <w:pPr>
              <w:pStyle w:val="Achievement"/>
              <w:numPr>
                <w:ilvl w:val="0"/>
                <w:numId w:val="0"/>
              </w:numPr>
              <w:spacing w:line="276" w:lineRule="auto"/>
              <w:ind w:left="113"/>
              <w:jc w:val="left"/>
              <w:rPr>
                <w:szCs w:val="22"/>
              </w:rPr>
            </w:pPr>
          </w:p>
        </w:tc>
      </w:tr>
      <w:tr w:rsidR="001A1DEF" w:rsidRPr="00D52635" w14:paraId="296FEF7D" w14:textId="77777777" w:rsidTr="00277344">
        <w:tc>
          <w:tcPr>
            <w:tcW w:w="3652" w:type="dxa"/>
            <w:tcMar>
              <w:top w:w="113" w:type="dxa"/>
              <w:bottom w:w="113" w:type="dxa"/>
            </w:tcMar>
          </w:tcPr>
          <w:p w14:paraId="7194DBDC" w14:textId="77777777" w:rsidR="001A1DEF" w:rsidRPr="00D52635" w:rsidRDefault="001A1DEF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14:paraId="769D0D3C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14:paraId="54CD245A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4" w:type="dxa"/>
            <w:tcMar>
              <w:top w:w="113" w:type="dxa"/>
              <w:bottom w:w="113" w:type="dxa"/>
            </w:tcMar>
          </w:tcPr>
          <w:p w14:paraId="1231BE67" w14:textId="77777777" w:rsidR="001A1DEF" w:rsidRPr="00D52635" w:rsidRDefault="001A1DEF" w:rsidP="009234B2">
            <w:pPr>
              <w:pStyle w:val="Achievement"/>
              <w:numPr>
                <w:ilvl w:val="0"/>
                <w:numId w:val="0"/>
              </w:numPr>
              <w:spacing w:line="276" w:lineRule="auto"/>
              <w:ind w:left="113"/>
              <w:jc w:val="left"/>
              <w:rPr>
                <w:szCs w:val="22"/>
              </w:rPr>
            </w:pPr>
          </w:p>
        </w:tc>
      </w:tr>
      <w:tr w:rsidR="001A1DEF" w:rsidRPr="00D52635" w14:paraId="30D7AA69" w14:textId="77777777" w:rsidTr="00277344">
        <w:tc>
          <w:tcPr>
            <w:tcW w:w="3652" w:type="dxa"/>
            <w:tcMar>
              <w:top w:w="113" w:type="dxa"/>
              <w:bottom w:w="113" w:type="dxa"/>
            </w:tcMar>
          </w:tcPr>
          <w:p w14:paraId="7196D064" w14:textId="77777777" w:rsidR="001A1DEF" w:rsidRPr="00D52635" w:rsidRDefault="001A1DEF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14:paraId="34FF1C98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14:paraId="6D072C0D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4" w:type="dxa"/>
            <w:tcMar>
              <w:top w:w="113" w:type="dxa"/>
              <w:bottom w:w="113" w:type="dxa"/>
            </w:tcMar>
          </w:tcPr>
          <w:p w14:paraId="48A21919" w14:textId="77777777" w:rsidR="001A1DEF" w:rsidRPr="00D52635" w:rsidRDefault="001A1DEF" w:rsidP="009234B2">
            <w:pPr>
              <w:pStyle w:val="Achievement"/>
              <w:numPr>
                <w:ilvl w:val="0"/>
                <w:numId w:val="0"/>
              </w:numPr>
              <w:spacing w:line="276" w:lineRule="auto"/>
              <w:ind w:left="113"/>
              <w:jc w:val="left"/>
              <w:rPr>
                <w:szCs w:val="22"/>
              </w:rPr>
            </w:pPr>
          </w:p>
        </w:tc>
      </w:tr>
      <w:tr w:rsidR="001A1DEF" w:rsidRPr="00D52635" w14:paraId="238601FE" w14:textId="77777777" w:rsidTr="00277344">
        <w:tc>
          <w:tcPr>
            <w:tcW w:w="3652" w:type="dxa"/>
            <w:tcMar>
              <w:top w:w="113" w:type="dxa"/>
              <w:bottom w:w="113" w:type="dxa"/>
            </w:tcMar>
          </w:tcPr>
          <w:p w14:paraId="0F3CABC7" w14:textId="77777777" w:rsidR="001A1DEF" w:rsidRPr="00D52635" w:rsidRDefault="001A1DEF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Mar>
              <w:top w:w="113" w:type="dxa"/>
              <w:bottom w:w="113" w:type="dxa"/>
            </w:tcMar>
          </w:tcPr>
          <w:p w14:paraId="5B08B5D1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Mar>
              <w:top w:w="113" w:type="dxa"/>
              <w:bottom w:w="113" w:type="dxa"/>
            </w:tcMar>
          </w:tcPr>
          <w:p w14:paraId="16DEB4AB" w14:textId="77777777" w:rsidR="001A1DEF" w:rsidRPr="00D52635" w:rsidRDefault="001A1DEF" w:rsidP="009234B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4" w:type="dxa"/>
            <w:tcMar>
              <w:top w:w="113" w:type="dxa"/>
              <w:bottom w:w="113" w:type="dxa"/>
            </w:tcMar>
          </w:tcPr>
          <w:p w14:paraId="0AD9C6F4" w14:textId="77777777" w:rsidR="001A1DEF" w:rsidRPr="00D52635" w:rsidRDefault="001A1DEF" w:rsidP="009234B2">
            <w:pPr>
              <w:pStyle w:val="Achievement"/>
              <w:numPr>
                <w:ilvl w:val="0"/>
                <w:numId w:val="0"/>
              </w:numPr>
              <w:spacing w:line="276" w:lineRule="auto"/>
              <w:ind w:left="113"/>
              <w:jc w:val="left"/>
              <w:rPr>
                <w:szCs w:val="22"/>
              </w:rPr>
            </w:pPr>
          </w:p>
        </w:tc>
      </w:tr>
    </w:tbl>
    <w:p w14:paraId="5023141B" w14:textId="1F9163E3" w:rsidR="00DD1ADD" w:rsidRPr="00D52635" w:rsidRDefault="00DD1ADD" w:rsidP="009234B2">
      <w:pPr>
        <w:spacing w:before="120" w:line="276" w:lineRule="auto"/>
        <w:rPr>
          <w:rFonts w:ascii="Arial" w:hAnsi="Arial" w:cs="Arial"/>
          <w:color w:val="008000"/>
          <w:sz w:val="22"/>
          <w:szCs w:val="22"/>
        </w:rPr>
      </w:pPr>
    </w:p>
    <w:p w14:paraId="1C93B35D" w14:textId="4DA0324C" w:rsidR="0076297F" w:rsidRPr="00D52635" w:rsidRDefault="003D3764" w:rsidP="009234B2">
      <w:pPr>
        <w:keepNext/>
        <w:spacing w:after="120" w:line="276" w:lineRule="auto"/>
        <w:ind w:right="-5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52635">
        <w:rPr>
          <w:rFonts w:ascii="Arial" w:hAnsi="Arial" w:cs="Arial"/>
          <w:b/>
          <w:sz w:val="22"/>
          <w:szCs w:val="22"/>
          <w:u w:val="single"/>
        </w:rPr>
        <w:t>APPLICABLE SKILLS AND EXPERIENCE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287"/>
      </w:tblGrid>
      <w:tr w:rsidR="00DD1ADD" w:rsidRPr="00D52635" w14:paraId="4A83EB3C" w14:textId="77777777" w:rsidTr="0076297F">
        <w:tc>
          <w:tcPr>
            <w:tcW w:w="5000" w:type="pct"/>
          </w:tcPr>
          <w:p w14:paraId="4D24E3CD" w14:textId="17D81017" w:rsidR="00DD1ADD" w:rsidRPr="00D52635" w:rsidRDefault="003D3764" w:rsidP="009234B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C4F03" w:rsidRPr="00D52635">
              <w:rPr>
                <w:rFonts w:ascii="Arial" w:hAnsi="Arial" w:cs="Arial"/>
                <w:b/>
                <w:sz w:val="22"/>
                <w:szCs w:val="22"/>
              </w:rPr>
              <w:t xml:space="preserve">lease </w:t>
            </w:r>
            <w:r w:rsidR="001A1DEF" w:rsidRPr="00D52635">
              <w:rPr>
                <w:rFonts w:ascii="Arial" w:hAnsi="Arial" w:cs="Arial"/>
                <w:b/>
                <w:sz w:val="22"/>
                <w:szCs w:val="22"/>
              </w:rPr>
              <w:t xml:space="preserve">outline how your experience would equip you to carry out </w:t>
            </w:r>
            <w:r w:rsidR="00B337AC" w:rsidRPr="00D52635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8561F4" w:rsidRPr="00D52635">
              <w:rPr>
                <w:rFonts w:ascii="Arial" w:hAnsi="Arial" w:cs="Arial"/>
                <w:b/>
                <w:sz w:val="22"/>
                <w:szCs w:val="22"/>
              </w:rPr>
              <w:t>assignment</w:t>
            </w:r>
            <w:r w:rsidR="00B337AC" w:rsidRPr="00D52635">
              <w:rPr>
                <w:rFonts w:ascii="Arial" w:hAnsi="Arial" w:cs="Arial"/>
                <w:b/>
                <w:sz w:val="22"/>
                <w:szCs w:val="22"/>
              </w:rPr>
              <w:t xml:space="preserve"> and the extent to which you meet the skills and attributes listed in the contract specification</w:t>
            </w:r>
            <w:r w:rsidR="001A1DEF" w:rsidRPr="00D5263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6297F" w:rsidRPr="00D526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297F" w:rsidRPr="00D5263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76297F" w:rsidRPr="00D52635"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 w:rsidR="00B337AC" w:rsidRPr="00D52635">
              <w:rPr>
                <w:rFonts w:ascii="Arial" w:hAnsi="Arial" w:cs="Arial"/>
                <w:i/>
                <w:iCs/>
                <w:sz w:val="22"/>
                <w:szCs w:val="22"/>
              </w:rPr>
              <w:t>o more than two A4 pages</w:t>
            </w:r>
            <w:r w:rsidR="00D3660A" w:rsidRPr="00D52635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76297F" w:rsidRPr="00D52635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DD1ADD" w:rsidRPr="00D52635" w14:paraId="562C75D1" w14:textId="77777777" w:rsidTr="0076297F">
        <w:tc>
          <w:tcPr>
            <w:tcW w:w="5000" w:type="pct"/>
          </w:tcPr>
          <w:p w14:paraId="59F0CB41" w14:textId="77777777" w:rsidR="007727E4" w:rsidRPr="00D52635" w:rsidRDefault="007727E4" w:rsidP="009234B2">
            <w:pPr>
              <w:pStyle w:val="Body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023C8" w14:textId="090D2FD6" w:rsidR="00D3660A" w:rsidRPr="00D52635" w:rsidRDefault="00D3660A" w:rsidP="009234B2">
            <w:pPr>
              <w:pStyle w:val="Body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782CFC" w14:textId="77777777" w:rsidR="003D3764" w:rsidRPr="00D52635" w:rsidRDefault="003D3764" w:rsidP="009234B2">
      <w:pPr>
        <w:spacing w:after="120" w:line="276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EDD128B" w14:textId="56EDFFB8" w:rsidR="00DD1ADD" w:rsidRPr="00D52635" w:rsidRDefault="008C4F03" w:rsidP="009234B2">
      <w:pPr>
        <w:keepNext/>
        <w:spacing w:after="120" w:line="276" w:lineRule="auto"/>
        <w:ind w:right="-5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52635">
        <w:rPr>
          <w:rFonts w:ascii="Arial" w:hAnsi="Arial" w:cs="Arial"/>
          <w:b/>
          <w:sz w:val="22"/>
          <w:szCs w:val="22"/>
          <w:u w:val="single"/>
        </w:rPr>
        <w:t>ADDITIONAL INFORMATION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287"/>
      </w:tblGrid>
      <w:tr w:rsidR="00DD1ADD" w:rsidRPr="00D52635" w14:paraId="128B18B3" w14:textId="77777777" w:rsidTr="0076297F">
        <w:tc>
          <w:tcPr>
            <w:tcW w:w="5000" w:type="pct"/>
          </w:tcPr>
          <w:p w14:paraId="53A425B1" w14:textId="7544926D" w:rsidR="00DD1ADD" w:rsidRPr="00D52635" w:rsidRDefault="003D3764" w:rsidP="009234B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Please add</w:t>
            </w:r>
            <w:r w:rsidR="008C4F03" w:rsidRPr="00D52635">
              <w:rPr>
                <w:rFonts w:ascii="Arial" w:hAnsi="Arial" w:cs="Arial"/>
                <w:b/>
                <w:sz w:val="22"/>
                <w:szCs w:val="22"/>
              </w:rPr>
              <w:t xml:space="preserve"> any other information</w:t>
            </w:r>
            <w:r w:rsidR="00B337AC" w:rsidRPr="00D52635">
              <w:rPr>
                <w:rFonts w:ascii="Arial" w:hAnsi="Arial" w:cs="Arial"/>
                <w:b/>
                <w:sz w:val="22"/>
                <w:szCs w:val="22"/>
              </w:rPr>
              <w:t xml:space="preserve"> that </w:t>
            </w:r>
            <w:r w:rsidR="008C4F03" w:rsidRPr="00D52635">
              <w:rPr>
                <w:rFonts w:ascii="Arial" w:hAnsi="Arial" w:cs="Arial"/>
                <w:b/>
                <w:sz w:val="22"/>
                <w:szCs w:val="22"/>
              </w:rPr>
              <w:t xml:space="preserve">you consider relevant to your application. </w:t>
            </w:r>
            <w:r w:rsidR="008C4F03" w:rsidRPr="00D5263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(Up to </w:t>
            </w:r>
            <w:r w:rsidR="00B337AC" w:rsidRPr="00D5263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one</w:t>
            </w:r>
            <w:r w:rsidR="008C4F03" w:rsidRPr="00D5263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A4 page</w:t>
            </w:r>
            <w:r w:rsidR="00D3660A" w:rsidRPr="00D5263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.)</w:t>
            </w:r>
          </w:p>
        </w:tc>
      </w:tr>
      <w:tr w:rsidR="00DD1ADD" w:rsidRPr="00D52635" w14:paraId="4BDB5498" w14:textId="77777777" w:rsidTr="0076297F">
        <w:tc>
          <w:tcPr>
            <w:tcW w:w="5000" w:type="pct"/>
          </w:tcPr>
          <w:p w14:paraId="67D3564D" w14:textId="77777777" w:rsidR="007727E4" w:rsidRPr="00D52635" w:rsidRDefault="007727E4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ABBD8F" w14:textId="6C17CAFE" w:rsidR="00D3660A" w:rsidRPr="00D52635" w:rsidRDefault="00D3660A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DBF07EA" w14:textId="77777777" w:rsidR="003D3764" w:rsidRPr="00D52635" w:rsidRDefault="003D3764" w:rsidP="009234B2">
      <w:pPr>
        <w:spacing w:before="240" w:line="276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05ED54B" w14:textId="62B2504A" w:rsidR="00DD1ADD" w:rsidRPr="00D52635" w:rsidRDefault="008C4F03" w:rsidP="009234B2">
      <w:pPr>
        <w:keepNext/>
        <w:spacing w:after="120" w:line="276" w:lineRule="auto"/>
        <w:ind w:right="-5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D52635">
        <w:rPr>
          <w:rFonts w:ascii="Arial" w:hAnsi="Arial" w:cs="Arial"/>
          <w:b/>
          <w:sz w:val="22"/>
          <w:szCs w:val="22"/>
          <w:u w:val="single"/>
        </w:rPr>
        <w:lastRenderedPageBreak/>
        <w:t>REFEREES</w:t>
      </w:r>
    </w:p>
    <w:p w14:paraId="64F9F9FC" w14:textId="32EB50A7" w:rsidR="00DD1ADD" w:rsidRPr="00D52635" w:rsidRDefault="00D730E1" w:rsidP="009234B2">
      <w:pPr>
        <w:spacing w:line="276" w:lineRule="auto"/>
        <w:rPr>
          <w:rFonts w:ascii="Arial" w:hAnsi="Arial" w:cs="Arial"/>
          <w:sz w:val="22"/>
          <w:szCs w:val="22"/>
        </w:rPr>
      </w:pPr>
      <w:r w:rsidRPr="00D52635">
        <w:rPr>
          <w:rFonts w:ascii="Arial" w:hAnsi="Arial" w:cs="Arial"/>
          <w:sz w:val="22"/>
          <w:szCs w:val="22"/>
        </w:rPr>
        <w:t>Give the name, occupation</w:t>
      </w:r>
      <w:r w:rsidR="00243E9C" w:rsidRPr="00D52635">
        <w:rPr>
          <w:rFonts w:ascii="Arial" w:hAnsi="Arial" w:cs="Arial"/>
          <w:sz w:val="22"/>
          <w:szCs w:val="22"/>
        </w:rPr>
        <w:t>,</w:t>
      </w:r>
      <w:r w:rsidRPr="00D52635">
        <w:rPr>
          <w:rFonts w:ascii="Arial" w:hAnsi="Arial" w:cs="Arial"/>
          <w:sz w:val="22"/>
          <w:szCs w:val="22"/>
        </w:rPr>
        <w:t xml:space="preserve"> postal address</w:t>
      </w:r>
      <w:r w:rsidR="008C4F03" w:rsidRPr="00D52635">
        <w:rPr>
          <w:rFonts w:ascii="Arial" w:hAnsi="Arial" w:cs="Arial"/>
          <w:sz w:val="22"/>
          <w:szCs w:val="22"/>
        </w:rPr>
        <w:t xml:space="preserve"> </w:t>
      </w:r>
      <w:r w:rsidR="00243E9C" w:rsidRPr="00D52635">
        <w:rPr>
          <w:rFonts w:ascii="Arial" w:hAnsi="Arial" w:cs="Arial"/>
          <w:sz w:val="22"/>
          <w:szCs w:val="22"/>
        </w:rPr>
        <w:t xml:space="preserve">and telephone </w:t>
      </w:r>
      <w:r w:rsidR="003D3764" w:rsidRPr="00D52635">
        <w:rPr>
          <w:rFonts w:ascii="Arial" w:hAnsi="Arial" w:cs="Arial"/>
          <w:sz w:val="22"/>
          <w:szCs w:val="22"/>
        </w:rPr>
        <w:t>and/</w:t>
      </w:r>
      <w:r w:rsidR="00243E9C" w:rsidRPr="00D52635">
        <w:rPr>
          <w:rFonts w:ascii="Arial" w:hAnsi="Arial" w:cs="Arial"/>
          <w:sz w:val="22"/>
          <w:szCs w:val="22"/>
        </w:rPr>
        <w:t xml:space="preserve">or email details </w:t>
      </w:r>
      <w:r w:rsidR="008C4F03" w:rsidRPr="00D52635">
        <w:rPr>
          <w:rFonts w:ascii="Arial" w:hAnsi="Arial" w:cs="Arial"/>
          <w:sz w:val="22"/>
          <w:szCs w:val="22"/>
        </w:rPr>
        <w:t xml:space="preserve">of two </w:t>
      </w:r>
      <w:r w:rsidRPr="00D52635">
        <w:rPr>
          <w:rFonts w:ascii="Arial" w:hAnsi="Arial" w:cs="Arial"/>
          <w:sz w:val="22"/>
          <w:szCs w:val="22"/>
        </w:rPr>
        <w:t>people</w:t>
      </w:r>
      <w:r w:rsidR="008C4F03" w:rsidRPr="00D52635">
        <w:rPr>
          <w:rFonts w:ascii="Arial" w:hAnsi="Arial" w:cs="Arial"/>
          <w:sz w:val="22"/>
          <w:szCs w:val="22"/>
        </w:rPr>
        <w:t xml:space="preserve"> </w:t>
      </w:r>
      <w:r w:rsidRPr="00D52635">
        <w:rPr>
          <w:rFonts w:ascii="Arial" w:hAnsi="Arial" w:cs="Arial"/>
          <w:sz w:val="22"/>
          <w:szCs w:val="22"/>
        </w:rPr>
        <w:t xml:space="preserve">we can </w:t>
      </w:r>
      <w:r w:rsidR="008561F4" w:rsidRPr="00D52635">
        <w:rPr>
          <w:rFonts w:ascii="Arial" w:hAnsi="Arial" w:cs="Arial"/>
          <w:sz w:val="22"/>
          <w:szCs w:val="22"/>
        </w:rPr>
        <w:t>approach</w:t>
      </w:r>
      <w:r w:rsidRPr="00D52635">
        <w:rPr>
          <w:rFonts w:ascii="Arial" w:hAnsi="Arial" w:cs="Arial"/>
          <w:sz w:val="22"/>
          <w:szCs w:val="22"/>
        </w:rPr>
        <w:t xml:space="preserve"> for a reference. </w:t>
      </w:r>
      <w:r w:rsidR="008561F4" w:rsidRPr="00D52635">
        <w:rPr>
          <w:rFonts w:ascii="Arial" w:hAnsi="Arial" w:cs="Arial"/>
          <w:sz w:val="22"/>
          <w:szCs w:val="22"/>
        </w:rPr>
        <w:t xml:space="preserve"> </w:t>
      </w:r>
      <w:r w:rsidRPr="00D52635">
        <w:rPr>
          <w:rFonts w:ascii="Arial" w:hAnsi="Arial" w:cs="Arial"/>
          <w:sz w:val="22"/>
          <w:szCs w:val="22"/>
        </w:rPr>
        <w:t>They must not be related to you</w:t>
      </w:r>
      <w:r w:rsidR="003D3764" w:rsidRPr="00D52635">
        <w:rPr>
          <w:rFonts w:ascii="Arial" w:hAnsi="Arial" w:cs="Arial"/>
          <w:sz w:val="22"/>
          <w:szCs w:val="22"/>
        </w:rPr>
        <w:t xml:space="preserve"> and at </w:t>
      </w:r>
      <w:r w:rsidRPr="00D52635">
        <w:rPr>
          <w:rFonts w:ascii="Arial" w:hAnsi="Arial" w:cs="Arial"/>
          <w:sz w:val="22"/>
          <w:szCs w:val="22"/>
        </w:rPr>
        <w:t>least o</w:t>
      </w:r>
      <w:r w:rsidR="008C4F03" w:rsidRPr="00D52635">
        <w:rPr>
          <w:rFonts w:ascii="Arial" w:hAnsi="Arial" w:cs="Arial"/>
          <w:sz w:val="22"/>
          <w:szCs w:val="22"/>
        </w:rPr>
        <w:t xml:space="preserve">ne referee must be </w:t>
      </w:r>
      <w:r w:rsidR="00B337AC" w:rsidRPr="00D52635">
        <w:rPr>
          <w:rFonts w:ascii="Arial" w:hAnsi="Arial" w:cs="Arial"/>
          <w:sz w:val="22"/>
          <w:szCs w:val="22"/>
        </w:rPr>
        <w:t>a recent client or employer.</w:t>
      </w:r>
    </w:p>
    <w:p w14:paraId="60DE1185" w14:textId="59699798" w:rsidR="00DD1ADD" w:rsidRPr="00D52635" w:rsidRDefault="008C4F03" w:rsidP="009234B2">
      <w:p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D52635">
        <w:rPr>
          <w:rFonts w:ascii="Arial" w:hAnsi="Arial" w:cs="Arial"/>
          <w:b/>
          <w:sz w:val="22"/>
          <w:szCs w:val="22"/>
        </w:rPr>
        <w:t xml:space="preserve">Note: </w:t>
      </w:r>
      <w:r w:rsidR="00B337AC" w:rsidRPr="00D52635">
        <w:rPr>
          <w:rFonts w:ascii="Arial" w:hAnsi="Arial" w:cs="Arial"/>
          <w:b/>
          <w:sz w:val="22"/>
          <w:szCs w:val="22"/>
        </w:rPr>
        <w:t xml:space="preserve">We will only ask for references if you are offered this contract.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391"/>
        <w:gridCol w:w="223"/>
        <w:gridCol w:w="4673"/>
      </w:tblGrid>
      <w:tr w:rsidR="00DD1ADD" w:rsidRPr="00D52635" w14:paraId="24A80196" w14:textId="77777777" w:rsidTr="003D3764">
        <w:trPr>
          <w:trHeight w:hRule="exact" w:val="340"/>
        </w:trPr>
        <w:tc>
          <w:tcPr>
            <w:tcW w:w="2364" w:type="pct"/>
            <w:tcBorders>
              <w:top w:val="nil"/>
              <w:left w:val="nil"/>
              <w:right w:val="nil"/>
            </w:tcBorders>
          </w:tcPr>
          <w:p w14:paraId="0135CBF0" w14:textId="77777777" w:rsidR="00DD1ADD" w:rsidRPr="00D52635" w:rsidRDefault="008C4F03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14:paraId="06BBA33E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7" w:type="pct"/>
            <w:tcBorders>
              <w:top w:val="nil"/>
              <w:left w:val="nil"/>
              <w:right w:val="nil"/>
            </w:tcBorders>
          </w:tcPr>
          <w:p w14:paraId="47886996" w14:textId="77777777" w:rsidR="00DD1ADD" w:rsidRPr="00D52635" w:rsidRDefault="008C4F03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</w:tr>
      <w:tr w:rsidR="00DD1ADD" w:rsidRPr="00D52635" w14:paraId="464FCBC1" w14:textId="77777777" w:rsidTr="003D3764">
        <w:trPr>
          <w:trHeight w:hRule="exact" w:val="340"/>
        </w:trPr>
        <w:tc>
          <w:tcPr>
            <w:tcW w:w="2364" w:type="pct"/>
          </w:tcPr>
          <w:p w14:paraId="5C8C6B09" w14:textId="77777777" w:rsidR="00DD1ADD" w:rsidRPr="00D52635" w:rsidRDefault="00DD1ADD" w:rsidP="009234B2">
            <w:pPr>
              <w:pStyle w:val="HeadingBase"/>
              <w:keepNext w:val="0"/>
              <w:keepLines w:val="0"/>
              <w:spacing w:before="0" w:after="0" w:line="276" w:lineRule="auto"/>
              <w:rPr>
                <w:rFonts w:ascii="Arial" w:hAnsi="Arial" w:cs="Arial"/>
                <w:bCs/>
                <w:caps w:val="0"/>
                <w:szCs w:val="22"/>
              </w:rPr>
            </w:pPr>
          </w:p>
        </w:tc>
        <w:tc>
          <w:tcPr>
            <w:tcW w:w="120" w:type="pct"/>
            <w:tcBorders>
              <w:top w:val="nil"/>
              <w:bottom w:val="nil"/>
            </w:tcBorders>
          </w:tcPr>
          <w:p w14:paraId="3382A365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7" w:type="pct"/>
          </w:tcPr>
          <w:p w14:paraId="5C71F136" w14:textId="77777777" w:rsidR="00DD1ADD" w:rsidRPr="00D52635" w:rsidRDefault="00DD1ADD" w:rsidP="009234B2">
            <w:pPr>
              <w:pStyle w:val="HeadingBase"/>
              <w:keepNext w:val="0"/>
              <w:keepLines w:val="0"/>
              <w:spacing w:before="0" w:after="0" w:line="276" w:lineRule="auto"/>
              <w:rPr>
                <w:rFonts w:ascii="Arial" w:hAnsi="Arial" w:cs="Arial"/>
                <w:bCs/>
                <w:caps w:val="0"/>
                <w:szCs w:val="22"/>
              </w:rPr>
            </w:pPr>
          </w:p>
        </w:tc>
      </w:tr>
      <w:tr w:rsidR="00DD1ADD" w:rsidRPr="00D52635" w14:paraId="62199465" w14:textId="77777777" w:rsidTr="003D3764">
        <w:trPr>
          <w:trHeight w:hRule="exact" w:val="340"/>
        </w:trPr>
        <w:tc>
          <w:tcPr>
            <w:tcW w:w="2364" w:type="pct"/>
          </w:tcPr>
          <w:p w14:paraId="0DA123B1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bottom w:val="nil"/>
            </w:tcBorders>
          </w:tcPr>
          <w:p w14:paraId="4C4CEA3D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7" w:type="pct"/>
          </w:tcPr>
          <w:p w14:paraId="50895670" w14:textId="77777777" w:rsidR="00DD1ADD" w:rsidRPr="00D52635" w:rsidRDefault="00DD1ADD" w:rsidP="009234B2">
            <w:pPr>
              <w:pStyle w:val="HeadingBase"/>
              <w:keepNext w:val="0"/>
              <w:keepLines w:val="0"/>
              <w:spacing w:before="0" w:after="0" w:line="276" w:lineRule="auto"/>
              <w:rPr>
                <w:rFonts w:ascii="Arial" w:hAnsi="Arial" w:cs="Arial"/>
                <w:bCs/>
                <w:caps w:val="0"/>
                <w:szCs w:val="22"/>
              </w:rPr>
            </w:pPr>
          </w:p>
        </w:tc>
      </w:tr>
      <w:tr w:rsidR="00DD1ADD" w:rsidRPr="00D52635" w14:paraId="38C1F859" w14:textId="77777777" w:rsidTr="003D3764">
        <w:trPr>
          <w:trHeight w:hRule="exact" w:val="340"/>
        </w:trPr>
        <w:tc>
          <w:tcPr>
            <w:tcW w:w="2364" w:type="pct"/>
          </w:tcPr>
          <w:p w14:paraId="0C8FE7CE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bottom w:val="nil"/>
            </w:tcBorders>
          </w:tcPr>
          <w:p w14:paraId="41004F19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7" w:type="pct"/>
          </w:tcPr>
          <w:p w14:paraId="67C0C651" w14:textId="77777777" w:rsidR="00DD1ADD" w:rsidRPr="00D52635" w:rsidRDefault="00DD1ADD" w:rsidP="009234B2">
            <w:pPr>
              <w:pStyle w:val="HeadingBase"/>
              <w:keepNext w:val="0"/>
              <w:keepLines w:val="0"/>
              <w:spacing w:before="0" w:after="0" w:line="276" w:lineRule="auto"/>
              <w:rPr>
                <w:rFonts w:ascii="Arial" w:hAnsi="Arial" w:cs="Arial"/>
                <w:bCs/>
                <w:caps w:val="0"/>
                <w:szCs w:val="22"/>
              </w:rPr>
            </w:pPr>
          </w:p>
        </w:tc>
      </w:tr>
      <w:tr w:rsidR="00DD1ADD" w:rsidRPr="00D52635" w14:paraId="308D56CC" w14:textId="77777777" w:rsidTr="003D3764">
        <w:trPr>
          <w:trHeight w:hRule="exact" w:val="340"/>
        </w:trPr>
        <w:tc>
          <w:tcPr>
            <w:tcW w:w="2364" w:type="pct"/>
          </w:tcPr>
          <w:p w14:paraId="797E50C6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bottom w:val="nil"/>
            </w:tcBorders>
          </w:tcPr>
          <w:p w14:paraId="7B04FA47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7" w:type="pct"/>
          </w:tcPr>
          <w:p w14:paraId="568C698B" w14:textId="77777777" w:rsidR="00DD1ADD" w:rsidRPr="00D52635" w:rsidRDefault="00DD1ADD" w:rsidP="009234B2">
            <w:pPr>
              <w:pStyle w:val="HeadingBase"/>
              <w:keepNext w:val="0"/>
              <w:keepLines w:val="0"/>
              <w:spacing w:before="0" w:after="0" w:line="276" w:lineRule="auto"/>
              <w:rPr>
                <w:rFonts w:ascii="Arial" w:hAnsi="Arial" w:cs="Arial"/>
                <w:bCs/>
                <w:caps w:val="0"/>
                <w:szCs w:val="22"/>
              </w:rPr>
            </w:pPr>
          </w:p>
        </w:tc>
      </w:tr>
      <w:tr w:rsidR="00DD1ADD" w:rsidRPr="00D52635" w14:paraId="1A939487" w14:textId="77777777" w:rsidTr="003D3764">
        <w:trPr>
          <w:trHeight w:hRule="exact" w:val="340"/>
        </w:trPr>
        <w:tc>
          <w:tcPr>
            <w:tcW w:w="2364" w:type="pct"/>
          </w:tcPr>
          <w:p w14:paraId="6AA258D8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bottom w:val="nil"/>
            </w:tcBorders>
          </w:tcPr>
          <w:p w14:paraId="6FFBD3EC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7" w:type="pct"/>
          </w:tcPr>
          <w:p w14:paraId="30DCCCAD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1ADD" w:rsidRPr="00D52635" w14:paraId="36AF6883" w14:textId="77777777" w:rsidTr="003D3764">
        <w:trPr>
          <w:trHeight w:hRule="exact" w:val="340"/>
        </w:trPr>
        <w:tc>
          <w:tcPr>
            <w:tcW w:w="2364" w:type="pct"/>
          </w:tcPr>
          <w:p w14:paraId="54C529ED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bottom w:val="nil"/>
            </w:tcBorders>
          </w:tcPr>
          <w:p w14:paraId="1C0157D6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7" w:type="pct"/>
          </w:tcPr>
          <w:p w14:paraId="3691E7B2" w14:textId="77777777" w:rsidR="00DD1ADD" w:rsidRPr="00D52635" w:rsidRDefault="00DD1ADD" w:rsidP="009234B2">
            <w:pPr>
              <w:pStyle w:val="HeadingBase"/>
              <w:keepNext w:val="0"/>
              <w:keepLines w:val="0"/>
              <w:spacing w:before="0" w:after="0" w:line="276" w:lineRule="auto"/>
              <w:rPr>
                <w:rFonts w:ascii="Arial" w:hAnsi="Arial" w:cs="Arial"/>
                <w:bCs/>
                <w:caps w:val="0"/>
                <w:szCs w:val="22"/>
              </w:rPr>
            </w:pPr>
          </w:p>
        </w:tc>
      </w:tr>
      <w:tr w:rsidR="00DD1ADD" w:rsidRPr="00D52635" w14:paraId="2146CEA1" w14:textId="77777777" w:rsidTr="003D3764">
        <w:trPr>
          <w:trHeight w:hRule="exact" w:val="422"/>
        </w:trPr>
        <w:tc>
          <w:tcPr>
            <w:tcW w:w="2364" w:type="pct"/>
          </w:tcPr>
          <w:p w14:paraId="5E9C1FC3" w14:textId="77777777" w:rsidR="00DD1ADD" w:rsidRPr="00D52635" w:rsidRDefault="007727E4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Relationship:</w:t>
            </w:r>
          </w:p>
        </w:tc>
        <w:tc>
          <w:tcPr>
            <w:tcW w:w="120" w:type="pct"/>
            <w:tcBorders>
              <w:top w:val="nil"/>
              <w:bottom w:val="nil"/>
            </w:tcBorders>
          </w:tcPr>
          <w:p w14:paraId="526770CE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7" w:type="pct"/>
          </w:tcPr>
          <w:p w14:paraId="2683DC45" w14:textId="77777777" w:rsidR="00DD1ADD" w:rsidRPr="00D52635" w:rsidRDefault="008C4F03" w:rsidP="009234B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Relationship:</w:t>
            </w:r>
            <w:r w:rsidRPr="00D526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D1ADD" w:rsidRPr="00D52635" w14:paraId="4DA9FB3C" w14:textId="77777777" w:rsidTr="003D3764">
        <w:trPr>
          <w:trHeight w:hRule="exact" w:val="340"/>
        </w:trPr>
        <w:tc>
          <w:tcPr>
            <w:tcW w:w="2364" w:type="pct"/>
          </w:tcPr>
          <w:p w14:paraId="0A4F7309" w14:textId="42E99828" w:rsidR="00DD1ADD" w:rsidRPr="00D52635" w:rsidRDefault="007727E4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Current employer</w:t>
            </w:r>
            <w:r w:rsidR="00B337AC" w:rsidRPr="00D52635">
              <w:rPr>
                <w:rFonts w:ascii="Arial" w:hAnsi="Arial" w:cs="Arial"/>
                <w:b/>
                <w:sz w:val="22"/>
                <w:szCs w:val="22"/>
              </w:rPr>
              <w:t>/client</w:t>
            </w:r>
            <w:r w:rsidRPr="00D52635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</w:p>
        </w:tc>
        <w:tc>
          <w:tcPr>
            <w:tcW w:w="120" w:type="pct"/>
            <w:tcBorders>
              <w:top w:val="nil"/>
              <w:bottom w:val="nil"/>
            </w:tcBorders>
          </w:tcPr>
          <w:p w14:paraId="7CBEED82" w14:textId="77777777" w:rsidR="00DD1ADD" w:rsidRPr="00D52635" w:rsidRDefault="00DD1ADD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7" w:type="pct"/>
          </w:tcPr>
          <w:p w14:paraId="3C409D24" w14:textId="167F0CA0" w:rsidR="00DD1ADD" w:rsidRPr="00D52635" w:rsidRDefault="007727E4" w:rsidP="009234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2635">
              <w:rPr>
                <w:rFonts w:ascii="Arial" w:hAnsi="Arial" w:cs="Arial"/>
                <w:b/>
                <w:sz w:val="22"/>
                <w:szCs w:val="22"/>
              </w:rPr>
              <w:t>Current employer</w:t>
            </w:r>
            <w:r w:rsidR="00B337AC" w:rsidRPr="00D52635">
              <w:rPr>
                <w:rFonts w:ascii="Arial" w:hAnsi="Arial" w:cs="Arial"/>
                <w:b/>
                <w:sz w:val="22"/>
                <w:szCs w:val="22"/>
              </w:rPr>
              <w:t>/client</w:t>
            </w:r>
            <w:r w:rsidRPr="00D52635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</w:p>
        </w:tc>
      </w:tr>
    </w:tbl>
    <w:p w14:paraId="1C9CCFA2" w14:textId="77777777" w:rsidR="00B337AC" w:rsidRPr="00D52635" w:rsidRDefault="00B337AC" w:rsidP="009234B2">
      <w:pPr>
        <w:spacing w:before="240" w:after="240" w:line="276" w:lineRule="auto"/>
        <w:rPr>
          <w:rFonts w:ascii="Arial" w:hAnsi="Arial" w:cs="Arial"/>
          <w:b/>
          <w:sz w:val="22"/>
          <w:szCs w:val="22"/>
        </w:rPr>
      </w:pPr>
    </w:p>
    <w:p w14:paraId="4C86D2E5" w14:textId="7D9B2833" w:rsidR="00DD1ADD" w:rsidRDefault="00B337AC" w:rsidP="003F6168">
      <w:pPr>
        <w:pBdr>
          <w:top w:val="single" w:sz="4" w:space="3" w:color="auto"/>
          <w:left w:val="single" w:sz="4" w:space="5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D52635">
        <w:rPr>
          <w:rFonts w:ascii="Arial" w:hAnsi="Arial" w:cs="Arial"/>
          <w:sz w:val="22"/>
          <w:szCs w:val="22"/>
        </w:rPr>
        <w:t>You are</w:t>
      </w:r>
      <w:r w:rsidR="003F6168">
        <w:rPr>
          <w:rFonts w:ascii="Arial" w:hAnsi="Arial" w:cs="Arial"/>
          <w:sz w:val="22"/>
          <w:szCs w:val="22"/>
        </w:rPr>
        <w:t xml:space="preserve"> </w:t>
      </w:r>
      <w:r w:rsidRPr="00D52635">
        <w:rPr>
          <w:rFonts w:ascii="Arial" w:hAnsi="Arial" w:cs="Arial"/>
          <w:sz w:val="22"/>
          <w:szCs w:val="22"/>
        </w:rPr>
        <w:t xml:space="preserve">welcome to contact us if you have questions before submitting your application. Please email </w:t>
      </w:r>
      <w:hyperlink r:id="rId16" w:history="1">
        <w:r w:rsidR="003F6168" w:rsidRPr="00526669">
          <w:rPr>
            <w:rStyle w:val="Hyperlink"/>
            <w:rFonts w:ascii="Arial" w:hAnsi="Arial" w:cs="Arial"/>
            <w:sz w:val="22"/>
            <w:szCs w:val="22"/>
          </w:rPr>
          <w:t>greenscreenpenrith@gmail.com</w:t>
        </w:r>
      </w:hyperlink>
      <w:r w:rsidR="003F6168">
        <w:rPr>
          <w:rFonts w:ascii="Arial" w:hAnsi="Arial" w:cs="Arial"/>
          <w:sz w:val="22"/>
          <w:szCs w:val="22"/>
        </w:rPr>
        <w:t xml:space="preserve"> with your contact details.</w:t>
      </w:r>
    </w:p>
    <w:p w14:paraId="4A47A985" w14:textId="77777777" w:rsidR="00DD1ADD" w:rsidRPr="00D52635" w:rsidRDefault="008C4F03" w:rsidP="003F6168">
      <w:pPr>
        <w:pBdr>
          <w:top w:val="single" w:sz="4" w:space="3" w:color="auto"/>
          <w:left w:val="single" w:sz="4" w:space="5" w:color="auto"/>
          <w:bottom w:val="single" w:sz="4" w:space="3" w:color="auto"/>
          <w:right w:val="single" w:sz="4" w:space="4" w:color="auto"/>
        </w:pBd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D52635">
        <w:rPr>
          <w:rFonts w:ascii="Arial" w:hAnsi="Arial" w:cs="Arial"/>
          <w:sz w:val="22"/>
          <w:szCs w:val="22"/>
        </w:rPr>
        <w:t xml:space="preserve">All information contained in this form will be treated as </w:t>
      </w:r>
      <w:r w:rsidRPr="00D52635">
        <w:rPr>
          <w:rFonts w:ascii="Arial" w:hAnsi="Arial" w:cs="Arial"/>
          <w:b/>
          <w:sz w:val="22"/>
          <w:szCs w:val="22"/>
        </w:rPr>
        <w:t>STRICTLY CONFIDENTIAL.</w:t>
      </w:r>
    </w:p>
    <w:p w14:paraId="71087E49" w14:textId="77777777" w:rsidR="003F6168" w:rsidRDefault="003F6168" w:rsidP="009234B2">
      <w:pPr>
        <w:spacing w:before="240" w:after="24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201824B" w14:textId="7F336076" w:rsidR="00DD1ADD" w:rsidRPr="008051CD" w:rsidRDefault="008C4F03" w:rsidP="009234B2">
      <w:pPr>
        <w:spacing w:before="240"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8051CD">
        <w:rPr>
          <w:rFonts w:ascii="Arial" w:hAnsi="Arial" w:cs="Arial"/>
          <w:b/>
          <w:bCs/>
          <w:sz w:val="22"/>
          <w:szCs w:val="22"/>
        </w:rPr>
        <w:t xml:space="preserve">I declare that the information </w:t>
      </w:r>
      <w:r w:rsidR="008051CD">
        <w:rPr>
          <w:rFonts w:ascii="Arial" w:hAnsi="Arial" w:cs="Arial"/>
          <w:b/>
          <w:bCs/>
          <w:sz w:val="22"/>
          <w:szCs w:val="22"/>
        </w:rPr>
        <w:t>given</w:t>
      </w:r>
      <w:r w:rsidRPr="008051CD">
        <w:rPr>
          <w:rFonts w:ascii="Arial" w:hAnsi="Arial" w:cs="Arial"/>
          <w:b/>
          <w:bCs/>
          <w:sz w:val="22"/>
          <w:szCs w:val="22"/>
        </w:rPr>
        <w:t xml:space="preserve"> in this form is</w:t>
      </w:r>
      <w:r w:rsidR="008051CD" w:rsidRPr="008051CD">
        <w:rPr>
          <w:rFonts w:ascii="Arial" w:hAnsi="Arial" w:cs="Arial"/>
          <w:b/>
          <w:bCs/>
          <w:sz w:val="22"/>
          <w:szCs w:val="22"/>
        </w:rPr>
        <w:t xml:space="preserve"> correct</w:t>
      </w:r>
      <w:r w:rsidRPr="008051CD">
        <w:rPr>
          <w:rFonts w:ascii="Arial" w:hAnsi="Arial" w:cs="Arial"/>
          <w:b/>
          <w:bCs/>
          <w:sz w:val="22"/>
          <w:szCs w:val="22"/>
        </w:rPr>
        <w:t xml:space="preserve"> to the best of my knowledge.</w:t>
      </w:r>
    </w:p>
    <w:p w14:paraId="01DFBBC7" w14:textId="77777777" w:rsidR="003F6168" w:rsidRDefault="003F6168" w:rsidP="009234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0A3906" w14:textId="44621580" w:rsidR="00DD1ADD" w:rsidRPr="00D52635" w:rsidRDefault="008C4F03" w:rsidP="009234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52635">
        <w:rPr>
          <w:rFonts w:ascii="Arial" w:hAnsi="Arial" w:cs="Arial"/>
          <w:b/>
          <w:sz w:val="22"/>
          <w:szCs w:val="22"/>
        </w:rPr>
        <w:t xml:space="preserve">Date: </w:t>
      </w:r>
      <w:r w:rsidR="00D730E1" w:rsidRPr="00D52635">
        <w:rPr>
          <w:rFonts w:ascii="Arial" w:hAnsi="Arial" w:cs="Arial"/>
          <w:b/>
          <w:sz w:val="22"/>
          <w:szCs w:val="22"/>
        </w:rPr>
        <w:tab/>
      </w:r>
      <w:r w:rsidR="00D730E1" w:rsidRPr="00D52635">
        <w:rPr>
          <w:rFonts w:ascii="Arial" w:hAnsi="Arial" w:cs="Arial"/>
          <w:b/>
          <w:sz w:val="22"/>
          <w:szCs w:val="22"/>
        </w:rPr>
        <w:tab/>
      </w:r>
      <w:r w:rsidR="00D730E1" w:rsidRPr="00D52635">
        <w:rPr>
          <w:rFonts w:ascii="Arial" w:hAnsi="Arial" w:cs="Arial"/>
          <w:b/>
          <w:sz w:val="22"/>
          <w:szCs w:val="22"/>
        </w:rPr>
        <w:tab/>
      </w:r>
      <w:r w:rsidR="00D730E1" w:rsidRPr="00D52635">
        <w:rPr>
          <w:rFonts w:ascii="Arial" w:hAnsi="Arial" w:cs="Arial"/>
          <w:b/>
          <w:sz w:val="22"/>
          <w:szCs w:val="22"/>
        </w:rPr>
        <w:tab/>
      </w:r>
      <w:r w:rsidRPr="00D52635">
        <w:rPr>
          <w:rFonts w:ascii="Arial" w:hAnsi="Arial" w:cs="Arial"/>
          <w:b/>
          <w:sz w:val="22"/>
          <w:szCs w:val="22"/>
        </w:rPr>
        <w:t xml:space="preserve">Name: </w:t>
      </w:r>
    </w:p>
    <w:p w14:paraId="0B325FC1" w14:textId="77777777" w:rsidR="003F6168" w:rsidRDefault="003F6168" w:rsidP="003F6168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00A8E242" w14:textId="77777777" w:rsidR="003F6168" w:rsidRDefault="003F6168" w:rsidP="003F6168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65A917B2" w14:textId="26901601" w:rsidR="008C4F03" w:rsidRDefault="00D2586C" w:rsidP="003F6168">
      <w:pPr>
        <w:spacing w:line="276" w:lineRule="auto"/>
        <w:outlineLvl w:val="0"/>
        <w:rPr>
          <w:rFonts w:ascii="Roboto" w:hAnsi="Roboto"/>
          <w:color w:val="1F1F1F"/>
          <w:sz w:val="21"/>
          <w:szCs w:val="21"/>
          <w:shd w:val="clear" w:color="auto" w:fill="E9EEF6"/>
        </w:rPr>
      </w:pPr>
      <w:r w:rsidRPr="00D52635">
        <w:rPr>
          <w:rFonts w:ascii="Arial" w:hAnsi="Arial" w:cs="Arial"/>
          <w:b/>
          <w:bCs/>
          <w:sz w:val="22"/>
          <w:szCs w:val="22"/>
        </w:rPr>
        <w:t xml:space="preserve">Please </w:t>
      </w:r>
      <w:r w:rsidR="00B337AC" w:rsidRPr="00D52635">
        <w:rPr>
          <w:rFonts w:ascii="Arial" w:hAnsi="Arial" w:cs="Arial"/>
          <w:b/>
          <w:bCs/>
          <w:sz w:val="22"/>
          <w:szCs w:val="22"/>
        </w:rPr>
        <w:t>submit your application form to</w:t>
      </w:r>
      <w:r w:rsidR="001424D2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17" w:history="1">
        <w:r w:rsidR="001424D2" w:rsidRPr="008D2BFD">
          <w:rPr>
            <w:rStyle w:val="Hyperlink"/>
            <w:rFonts w:ascii="Roboto" w:hAnsi="Roboto"/>
            <w:sz w:val="21"/>
            <w:szCs w:val="21"/>
            <w:shd w:val="clear" w:color="auto" w:fill="E9EEF6"/>
          </w:rPr>
          <w:t>greenscreenpenrith@gmail.com</w:t>
        </w:r>
      </w:hyperlink>
      <w:r w:rsidR="001424D2">
        <w:rPr>
          <w:rFonts w:ascii="Roboto" w:hAnsi="Roboto"/>
          <w:color w:val="1F1F1F"/>
          <w:sz w:val="21"/>
          <w:szCs w:val="21"/>
          <w:shd w:val="clear" w:color="auto" w:fill="E9EEF6"/>
        </w:rPr>
        <w:t xml:space="preserve">  </w:t>
      </w:r>
    </w:p>
    <w:p w14:paraId="3564EA73" w14:textId="3871C7B6" w:rsidR="00964B66" w:rsidRPr="00964B66" w:rsidRDefault="00964B66" w:rsidP="00964B66">
      <w:pPr>
        <w:spacing w:line="276" w:lineRule="auto"/>
        <w:outlineLvl w:val="0"/>
        <w:rPr>
          <w:rFonts w:ascii="Roboto" w:hAnsi="Roboto"/>
          <w:color w:val="1F1F1F"/>
          <w:sz w:val="21"/>
          <w:szCs w:val="21"/>
          <w:shd w:val="clear" w:color="auto" w:fill="E9EEF6"/>
        </w:rPr>
      </w:pPr>
    </w:p>
    <w:p w14:paraId="692BE9EE" w14:textId="77777777" w:rsidR="00964B66" w:rsidRPr="001424D2" w:rsidRDefault="00964B66" w:rsidP="003F6168">
      <w:pPr>
        <w:spacing w:line="276" w:lineRule="auto"/>
        <w:outlineLvl w:val="0"/>
        <w:rPr>
          <w:rFonts w:ascii="Roboto" w:hAnsi="Roboto"/>
          <w:color w:val="1F1F1F"/>
          <w:sz w:val="21"/>
          <w:szCs w:val="21"/>
          <w:shd w:val="clear" w:color="auto" w:fill="E9EEF6"/>
        </w:rPr>
      </w:pPr>
    </w:p>
    <w:sectPr w:rsidR="00964B66" w:rsidRPr="001424D2" w:rsidSect="00DA7B3B">
      <w:type w:val="continuous"/>
      <w:pgSz w:w="11907" w:h="16840" w:code="9"/>
      <w:pgMar w:top="902" w:right="1418" w:bottom="1134" w:left="1418" w:header="1296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B20E8" w14:textId="77777777" w:rsidR="004468A1" w:rsidRDefault="004468A1">
      <w:r>
        <w:separator/>
      </w:r>
    </w:p>
  </w:endnote>
  <w:endnote w:type="continuationSeparator" w:id="0">
    <w:p w14:paraId="72FB5412" w14:textId="77777777" w:rsidR="004468A1" w:rsidRDefault="004468A1">
      <w:r>
        <w:continuationSeparator/>
      </w:r>
    </w:p>
  </w:endnote>
  <w:endnote w:type="continuationNotice" w:id="1">
    <w:p w14:paraId="44D9F649" w14:textId="77777777" w:rsidR="004468A1" w:rsidRDefault="004468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02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A22C1" w14:textId="4E57B4E3" w:rsidR="00B94CC6" w:rsidRDefault="00B94C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0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64910" w14:textId="77777777" w:rsidR="00B94CC6" w:rsidRDefault="00B94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E9667" w14:textId="77777777" w:rsidR="004468A1" w:rsidRDefault="004468A1">
      <w:r>
        <w:separator/>
      </w:r>
    </w:p>
  </w:footnote>
  <w:footnote w:type="continuationSeparator" w:id="0">
    <w:p w14:paraId="5A201EB5" w14:textId="77777777" w:rsidR="004468A1" w:rsidRDefault="004468A1">
      <w:r>
        <w:continuationSeparator/>
      </w:r>
    </w:p>
  </w:footnote>
  <w:footnote w:type="continuationNotice" w:id="1">
    <w:p w14:paraId="452A42CD" w14:textId="77777777" w:rsidR="004468A1" w:rsidRDefault="004468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AC3FC" w14:textId="60BEA14D" w:rsidR="001555F8" w:rsidRDefault="00000000">
    <w:pPr>
      <w:pStyle w:val="Header"/>
    </w:pPr>
    <w:r>
      <w:rPr>
        <w:noProof/>
      </w:rPr>
      <w:pict w14:anchorId="3CAD55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611.55pt;height:67.95pt;rotation:315;z-index:-25165875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Draft not for distributio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A62EA"/>
    <w:multiLevelType w:val="hybridMultilevel"/>
    <w:tmpl w:val="E0AC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E4F13"/>
    <w:multiLevelType w:val="hybridMultilevel"/>
    <w:tmpl w:val="B464EB8A"/>
    <w:lvl w:ilvl="0" w:tplc="A18E5A6E">
      <w:start w:val="1"/>
      <w:numFmt w:val="bullet"/>
      <w:pStyle w:val="Achievement"/>
      <w:lvlText w:val="•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4356C"/>
    <w:multiLevelType w:val="hybridMultilevel"/>
    <w:tmpl w:val="65142E72"/>
    <w:lvl w:ilvl="0" w:tplc="C27A61E8">
      <w:start w:val="1"/>
      <w:numFmt w:val="bullet"/>
      <w:lvlText w:val="•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4487301">
    <w:abstractNumId w:val="1"/>
  </w:num>
  <w:num w:numId="2" w16cid:durableId="479811256">
    <w:abstractNumId w:val="2"/>
  </w:num>
  <w:num w:numId="3" w16cid:durableId="19206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B0A"/>
    <w:rsid w:val="00016B85"/>
    <w:rsid w:val="00024FAA"/>
    <w:rsid w:val="00037FE5"/>
    <w:rsid w:val="00054480"/>
    <w:rsid w:val="0005575E"/>
    <w:rsid w:val="000915E8"/>
    <w:rsid w:val="000E168A"/>
    <w:rsid w:val="00111F34"/>
    <w:rsid w:val="0011323C"/>
    <w:rsid w:val="0011621A"/>
    <w:rsid w:val="001346D9"/>
    <w:rsid w:val="001424D2"/>
    <w:rsid w:val="00152F04"/>
    <w:rsid w:val="001555F8"/>
    <w:rsid w:val="0018270A"/>
    <w:rsid w:val="001A1DEF"/>
    <w:rsid w:val="001A3353"/>
    <w:rsid w:val="001A3DE4"/>
    <w:rsid w:val="001A4C62"/>
    <w:rsid w:val="001A7823"/>
    <w:rsid w:val="001A7A91"/>
    <w:rsid w:val="001C0A86"/>
    <w:rsid w:val="001E344E"/>
    <w:rsid w:val="001E79C1"/>
    <w:rsid w:val="001F0AA4"/>
    <w:rsid w:val="001F374E"/>
    <w:rsid w:val="00203953"/>
    <w:rsid w:val="0022682A"/>
    <w:rsid w:val="00243E9C"/>
    <w:rsid w:val="002754E0"/>
    <w:rsid w:val="00277344"/>
    <w:rsid w:val="002C68B6"/>
    <w:rsid w:val="002C708E"/>
    <w:rsid w:val="002D762B"/>
    <w:rsid w:val="00340A65"/>
    <w:rsid w:val="00364255"/>
    <w:rsid w:val="003744FD"/>
    <w:rsid w:val="00381F59"/>
    <w:rsid w:val="003D3764"/>
    <w:rsid w:val="003F6168"/>
    <w:rsid w:val="00403137"/>
    <w:rsid w:val="004054A7"/>
    <w:rsid w:val="0044248A"/>
    <w:rsid w:val="004468A1"/>
    <w:rsid w:val="00451F1E"/>
    <w:rsid w:val="00470E98"/>
    <w:rsid w:val="00495B0F"/>
    <w:rsid w:val="004A4FC6"/>
    <w:rsid w:val="004C6437"/>
    <w:rsid w:val="005024F5"/>
    <w:rsid w:val="00531A9D"/>
    <w:rsid w:val="00535BBB"/>
    <w:rsid w:val="00544AF6"/>
    <w:rsid w:val="00574B81"/>
    <w:rsid w:val="005C7A0B"/>
    <w:rsid w:val="005F4AC6"/>
    <w:rsid w:val="006157C0"/>
    <w:rsid w:val="0062146A"/>
    <w:rsid w:val="0062458B"/>
    <w:rsid w:val="006620DE"/>
    <w:rsid w:val="00664978"/>
    <w:rsid w:val="006B0BF0"/>
    <w:rsid w:val="006C3A57"/>
    <w:rsid w:val="006D1274"/>
    <w:rsid w:val="006D3B32"/>
    <w:rsid w:val="006E50A8"/>
    <w:rsid w:val="006F7331"/>
    <w:rsid w:val="00711F6B"/>
    <w:rsid w:val="007128C1"/>
    <w:rsid w:val="00736332"/>
    <w:rsid w:val="0076297F"/>
    <w:rsid w:val="007727E4"/>
    <w:rsid w:val="007771D9"/>
    <w:rsid w:val="007B20FA"/>
    <w:rsid w:val="007C52CC"/>
    <w:rsid w:val="007C79DE"/>
    <w:rsid w:val="007E709C"/>
    <w:rsid w:val="00802DA4"/>
    <w:rsid w:val="008051CD"/>
    <w:rsid w:val="00833FC8"/>
    <w:rsid w:val="008561F4"/>
    <w:rsid w:val="00857951"/>
    <w:rsid w:val="00867383"/>
    <w:rsid w:val="00883916"/>
    <w:rsid w:val="0089333E"/>
    <w:rsid w:val="008C4F03"/>
    <w:rsid w:val="00901F50"/>
    <w:rsid w:val="009234B2"/>
    <w:rsid w:val="00940053"/>
    <w:rsid w:val="00956DD6"/>
    <w:rsid w:val="00964B66"/>
    <w:rsid w:val="0098410C"/>
    <w:rsid w:val="009D50CB"/>
    <w:rsid w:val="00A00191"/>
    <w:rsid w:val="00A11EE6"/>
    <w:rsid w:val="00A30B21"/>
    <w:rsid w:val="00A335F4"/>
    <w:rsid w:val="00A7612E"/>
    <w:rsid w:val="00A87D2C"/>
    <w:rsid w:val="00AB35AC"/>
    <w:rsid w:val="00AC2111"/>
    <w:rsid w:val="00AE31B8"/>
    <w:rsid w:val="00B1752F"/>
    <w:rsid w:val="00B337AC"/>
    <w:rsid w:val="00B934C0"/>
    <w:rsid w:val="00B94CC6"/>
    <w:rsid w:val="00BE3D6C"/>
    <w:rsid w:val="00BF500C"/>
    <w:rsid w:val="00BF7F71"/>
    <w:rsid w:val="00C11B59"/>
    <w:rsid w:val="00C4486F"/>
    <w:rsid w:val="00C83D2E"/>
    <w:rsid w:val="00CA2DD6"/>
    <w:rsid w:val="00CE1AE1"/>
    <w:rsid w:val="00D07D6E"/>
    <w:rsid w:val="00D2261D"/>
    <w:rsid w:val="00D25413"/>
    <w:rsid w:val="00D2586C"/>
    <w:rsid w:val="00D3660A"/>
    <w:rsid w:val="00D5260E"/>
    <w:rsid w:val="00D52635"/>
    <w:rsid w:val="00D730E1"/>
    <w:rsid w:val="00D82835"/>
    <w:rsid w:val="00DA7B3B"/>
    <w:rsid w:val="00DC6B0A"/>
    <w:rsid w:val="00DD1A48"/>
    <w:rsid w:val="00DD1ADD"/>
    <w:rsid w:val="00DE34EE"/>
    <w:rsid w:val="00E14708"/>
    <w:rsid w:val="00E234E9"/>
    <w:rsid w:val="00E334CD"/>
    <w:rsid w:val="00E54425"/>
    <w:rsid w:val="00E55ADB"/>
    <w:rsid w:val="00E5601A"/>
    <w:rsid w:val="00E773A9"/>
    <w:rsid w:val="00EA38FD"/>
    <w:rsid w:val="00EB3CE4"/>
    <w:rsid w:val="00EB61DE"/>
    <w:rsid w:val="00ED64A1"/>
    <w:rsid w:val="00EF08FC"/>
    <w:rsid w:val="00EF65A2"/>
    <w:rsid w:val="00F23A34"/>
    <w:rsid w:val="00F9100C"/>
    <w:rsid w:val="00F96819"/>
    <w:rsid w:val="00FE23FD"/>
    <w:rsid w:val="00FF2B9F"/>
    <w:rsid w:val="0C9BEDA0"/>
    <w:rsid w:val="0ED790BC"/>
    <w:rsid w:val="13028404"/>
    <w:rsid w:val="1A871909"/>
    <w:rsid w:val="1AC087CF"/>
    <w:rsid w:val="20754F7D"/>
    <w:rsid w:val="2301828E"/>
    <w:rsid w:val="232AA750"/>
    <w:rsid w:val="304B488C"/>
    <w:rsid w:val="3460389E"/>
    <w:rsid w:val="3A85E7CC"/>
    <w:rsid w:val="40AAB963"/>
    <w:rsid w:val="4C5C967A"/>
    <w:rsid w:val="521E28E5"/>
    <w:rsid w:val="52D71278"/>
    <w:rsid w:val="5380D081"/>
    <w:rsid w:val="544F65B8"/>
    <w:rsid w:val="576D9854"/>
    <w:rsid w:val="59A3D96F"/>
    <w:rsid w:val="5C9CCAE3"/>
    <w:rsid w:val="64A7DCC8"/>
    <w:rsid w:val="69382A9B"/>
    <w:rsid w:val="6DCCB277"/>
    <w:rsid w:val="6E8E28B5"/>
    <w:rsid w:val="6FBC0030"/>
    <w:rsid w:val="70DE5262"/>
    <w:rsid w:val="75CD0811"/>
    <w:rsid w:val="78D03BEA"/>
    <w:rsid w:val="7E7CA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AC934"/>
  <w15:docId w15:val="{7C0B16EB-5B55-3147-B80D-3B4263B1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rial" w:hAnsi="Arial" w:cs="Arial"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b/>
      <w:bCs/>
      <w:sz w:val="28"/>
    </w:rPr>
  </w:style>
  <w:style w:type="paragraph" w:customStyle="1" w:styleId="Achievement">
    <w:name w:val="Achievement"/>
    <w:basedOn w:val="BodyText"/>
    <w:autoRedefine/>
    <w:pPr>
      <w:numPr>
        <w:numId w:val="1"/>
      </w:numPr>
      <w:tabs>
        <w:tab w:val="left" w:pos="96"/>
      </w:tabs>
      <w:spacing w:after="0"/>
      <w:jc w:val="both"/>
    </w:pPr>
    <w:rPr>
      <w:rFonts w:ascii="Arial" w:hAnsi="Arial" w:cs="Arial"/>
      <w:sz w:val="22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 w:line="240" w:lineRule="atLeast"/>
      <w:jc w:val="both"/>
    </w:pPr>
    <w:rPr>
      <w:rFonts w:ascii="Garamond" w:hAnsi="Garamond"/>
      <w:caps/>
      <w:sz w:val="22"/>
    </w:rPr>
  </w:style>
  <w:style w:type="paragraph" w:styleId="BodyText3">
    <w:name w:val="Body Text 3"/>
    <w:basedOn w:val="Normal"/>
    <w:semiHidden/>
    <w:rPr>
      <w:rFonts w:ascii="Arial" w:hAnsi="Arial" w:cs="Arial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344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A3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353"/>
  </w:style>
  <w:style w:type="character" w:customStyle="1" w:styleId="CommentTextChar">
    <w:name w:val="Comment Text Char"/>
    <w:link w:val="CommentText"/>
    <w:uiPriority w:val="99"/>
    <w:semiHidden/>
    <w:rsid w:val="001A33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3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3353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35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5F4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94CC6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greenscreenpenrith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reenscreenpenrith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Documents\Templates\GBPO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402F1C2ADF47B9966B30D861F5F6" ma:contentTypeVersion="11" ma:contentTypeDescription="Create a new document." ma:contentTypeScope="" ma:versionID="e9ef671f6eab3a14521eb91e310f0749">
  <xsd:schema xmlns:xsd="http://www.w3.org/2001/XMLSchema" xmlns:xs="http://www.w3.org/2001/XMLSchema" xmlns:p="http://schemas.microsoft.com/office/2006/metadata/properties" xmlns:ns2="40d9cfb2-8fcb-4186-a095-f091541893c4" xmlns:ns3="6f0ed2a3-5276-457e-b6d5-2a097151e78b" targetNamespace="http://schemas.microsoft.com/office/2006/metadata/properties" ma:root="true" ma:fieldsID="2e664f685195b93f5c83368d3f74a17d" ns2:_="" ns3:_="">
    <xsd:import namespace="40d9cfb2-8fcb-4186-a095-f091541893c4"/>
    <xsd:import namespace="6f0ed2a3-5276-457e-b6d5-2a097151e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9cfb2-8fcb-4186-a095-f09154189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ed2a3-5276-457e-b6d5-2a097151e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32A8E-8B6B-461E-9AA7-01CBCA9022F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BC3121-0619-4831-9AD6-81CD2868B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9cfb2-8fcb-4186-a095-f091541893c4"/>
    <ds:schemaRef ds:uri="6f0ed2a3-5276-457e-b6d5-2a097151e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B23E4-510E-4A7A-88EC-C1BD9966D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32668F-8375-4E15-BD3F-36CB58EC5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GBPO Application form</Template>
  <TotalTime>33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Action for Sustainability (CAfS)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Cumbria Action for Sustainability (CAfS)</dc:title>
  <dc:subject/>
  <dc:creator>CAfS</dc:creator>
  <cp:keywords/>
  <cp:lastModifiedBy>Laura Goad</cp:lastModifiedBy>
  <cp:revision>9</cp:revision>
  <cp:lastPrinted>2025-01-10T10:07:00Z</cp:lastPrinted>
  <dcterms:created xsi:type="dcterms:W3CDTF">2025-01-13T11:54:00Z</dcterms:created>
  <dcterms:modified xsi:type="dcterms:W3CDTF">2025-01-21T12:47:00Z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cafs\hazel</vt:lpwstr>
  </property>
  <property fmtid="{D5CDD505-2E9C-101B-9397-08002B2CF9AE}" pid="3" name="Order">
    <vt:lpwstr>1319400.00000000</vt:lpwstr>
  </property>
  <property fmtid="{D5CDD505-2E9C-101B-9397-08002B2CF9AE}" pid="4" name="display_urn:schemas-microsoft-com:office:office#Author">
    <vt:lpwstr>cafs\hazel</vt:lpwstr>
  </property>
  <property fmtid="{D5CDD505-2E9C-101B-9397-08002B2CF9AE}" pid="5" name="ContentTypeId">
    <vt:lpwstr>0x010100CED5402F1C2ADF47B9966B30D861F5F6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